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5C1B" w14:textId="77777777" w:rsidR="00A20C74" w:rsidRPr="00B63B2E" w:rsidRDefault="00A20C74" w:rsidP="00A20C74">
      <w:pPr>
        <w:pStyle w:val="Tittel"/>
        <w:rPr>
          <w:color w:val="E83F53" w:themeColor="accent4"/>
        </w:rPr>
      </w:pPr>
      <w:bookmarkStart w:id="0" w:name="_Hlk91945572"/>
    </w:p>
    <w:p w14:paraId="6A236367" w14:textId="77777777" w:rsidR="00A20C74" w:rsidRPr="00B63B2E" w:rsidRDefault="00A20C74" w:rsidP="00A20C74">
      <w:pPr>
        <w:pStyle w:val="Tittel"/>
        <w:rPr>
          <w:color w:val="E83F53" w:themeColor="accent4"/>
        </w:rPr>
      </w:pPr>
    </w:p>
    <w:p w14:paraId="6AA96053" w14:textId="77777777" w:rsidR="00A20C74" w:rsidRPr="00B63B2E" w:rsidRDefault="00A20C74" w:rsidP="00A20C74">
      <w:pPr>
        <w:pStyle w:val="Tittel"/>
        <w:rPr>
          <w:color w:val="E83F53" w:themeColor="accent4"/>
        </w:rPr>
      </w:pPr>
    </w:p>
    <w:p w14:paraId="7EE13E4B" w14:textId="77777777" w:rsidR="00A20C74" w:rsidRPr="00B63B2E" w:rsidRDefault="00A20C74" w:rsidP="00A20C74">
      <w:pPr>
        <w:pStyle w:val="Tittel"/>
        <w:rPr>
          <w:color w:val="E83F53" w:themeColor="accent4"/>
        </w:rPr>
      </w:pPr>
    </w:p>
    <w:p w14:paraId="221FC3E6" w14:textId="77777777" w:rsidR="00A20C74" w:rsidRPr="00423775" w:rsidRDefault="00A20C74" w:rsidP="00A20C74">
      <w:pPr>
        <w:textAlignment w:val="baseline"/>
        <w:rPr>
          <w:rFonts w:ascii="Calibri" w:eastAsia="Times New Roman" w:hAnsi="Calibri" w:cs="Calibri"/>
          <w:color w:val="E83F53" w:themeColor="accent4"/>
          <w:sz w:val="36"/>
          <w:szCs w:val="36"/>
          <w:bdr w:val="none" w:sz="0" w:space="0" w:color="auto"/>
        </w:rPr>
      </w:pPr>
      <w:r w:rsidRPr="00423775">
        <w:rPr>
          <w:b/>
          <w:bCs/>
          <w:color w:val="E83F53" w:themeColor="accent4"/>
          <w:sz w:val="44"/>
          <w:szCs w:val="44"/>
          <w:bdr w:val="none" w:sz="0" w:space="0" w:color="auto"/>
        </w:rPr>
        <w:t>Ivaretakelse av grunnleggende menneskerettigheter i leverandørkjeden</w:t>
      </w:r>
      <w:r w:rsidRPr="00423775">
        <w:rPr>
          <w:rFonts w:ascii="Calibri" w:eastAsia="Times New Roman" w:hAnsi="Calibri" w:cs="Calibri"/>
          <w:color w:val="E83F53" w:themeColor="accent4"/>
          <w:sz w:val="36"/>
          <w:szCs w:val="36"/>
          <w:bdr w:val="none" w:sz="0" w:space="0" w:color="auto"/>
        </w:rPr>
        <w:t> </w:t>
      </w:r>
    </w:p>
    <w:p w14:paraId="37AB23C0" w14:textId="77777777" w:rsidR="00A20C74" w:rsidRPr="00BE1783" w:rsidRDefault="00A20C74" w:rsidP="00A20C74">
      <w:pPr>
        <w:textAlignment w:val="baseline"/>
        <w:rPr>
          <w:color w:val="E83F53" w:themeColor="accent4"/>
          <w:sz w:val="44"/>
          <w:szCs w:val="44"/>
          <w:bdr w:val="none" w:sz="0" w:space="0" w:color="auto"/>
        </w:rPr>
      </w:pPr>
      <w:r w:rsidRPr="00423775">
        <w:rPr>
          <w:color w:val="E83F53" w:themeColor="accent4"/>
          <w:sz w:val="44"/>
          <w:szCs w:val="44"/>
          <w:bdr w:val="none" w:sz="0" w:space="0" w:color="auto"/>
        </w:rPr>
        <w:t>– Egenrapporteringsskjema for stikkprøver</w:t>
      </w:r>
    </w:p>
    <w:p w14:paraId="3B874462" w14:textId="77777777" w:rsidR="00A20C74" w:rsidRPr="00F57B28" w:rsidRDefault="00A20C74" w:rsidP="00A20C74">
      <w:pPr>
        <w:jc w:val="both"/>
        <w:textAlignment w:val="baseline"/>
        <w:rPr>
          <w:rFonts w:ascii="Segoe UI" w:eastAsia="Times New Roman" w:hAnsi="Segoe UI" w:cs="Segoe UI"/>
          <w:color w:val="55B947"/>
          <w:sz w:val="18"/>
          <w:szCs w:val="18"/>
          <w:bdr w:val="none" w:sz="0" w:space="0" w:color="auto"/>
        </w:rPr>
      </w:pPr>
      <w:r w:rsidRPr="00F57B28">
        <w:rPr>
          <w:rFonts w:ascii="Calibri" w:eastAsia="Times New Roman" w:hAnsi="Calibri" w:cs="Calibri"/>
          <w:color w:val="auto"/>
          <w:sz w:val="36"/>
          <w:szCs w:val="36"/>
          <w:bdr w:val="none" w:sz="0" w:space="0" w:color="auto"/>
        </w:rPr>
        <w:t> </w:t>
      </w:r>
    </w:p>
    <w:p w14:paraId="4F572FF4"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w:t>
      </w:r>
    </w:p>
    <w:p w14:paraId="5ED78100"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xml:space="preserve">Statens standard egenrapporteringsskjema for </w:t>
      </w:r>
      <w:r w:rsidRPr="00F57B28">
        <w:rPr>
          <w:rFonts w:ascii="Calibri" w:eastAsia="Times New Roman" w:hAnsi="Calibri" w:cs="Calibri"/>
          <w:b/>
          <w:bCs/>
          <w:bdr w:val="none" w:sz="0" w:space="0" w:color="auto"/>
        </w:rPr>
        <w:t>stikkprøve</w:t>
      </w:r>
      <w:r w:rsidRPr="00F57B28">
        <w:rPr>
          <w:rFonts w:ascii="Calibri" w:eastAsia="Times New Roman" w:hAnsi="Calibri" w:cs="Calibri"/>
          <w:bdr w:val="none" w:sz="0" w:space="0" w:color="auto"/>
        </w:rPr>
        <w:t xml:space="preserve">r brukes av [Oppdragsgiver] for etterprøving av </w:t>
      </w:r>
      <w:hyperlink r:id="rId10" w:tgtFrame="_blank" w:history="1">
        <w:r w:rsidRPr="00F57B28">
          <w:rPr>
            <w:rFonts w:ascii="Calibri" w:eastAsia="Times New Roman" w:hAnsi="Calibri" w:cs="Calibri"/>
            <w:color w:val="0000FF"/>
            <w:u w:val="single"/>
            <w:bdr w:val="none" w:sz="0" w:space="0" w:color="auto"/>
          </w:rPr>
          <w:t>kontraktsvilkår for ivaretakelse av grunnleggende menneskerettigheter i leverandørkjeden</w:t>
        </w:r>
      </w:hyperlink>
      <w:r w:rsidRPr="00F57B28">
        <w:rPr>
          <w:rFonts w:ascii="Calibri" w:eastAsia="Times New Roman" w:hAnsi="Calibri" w:cs="Calibri"/>
          <w:bdr w:val="none" w:sz="0" w:space="0" w:color="auto"/>
        </w:rPr>
        <w:t>, som [Leverandør] undertegnet [Dato] ved kontraktsinngåelse av [navn på avtalen].  </w:t>
      </w:r>
    </w:p>
    <w:p w14:paraId="0C7CC348"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w:t>
      </w:r>
    </w:p>
    <w:p w14:paraId="295C5250"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xml:space="preserve">Egenrapporteringsskjemaet for stikkprøver er inndelt i </w:t>
      </w:r>
      <w:r>
        <w:rPr>
          <w:rFonts w:ascii="Calibri" w:eastAsia="Times New Roman" w:hAnsi="Calibri" w:cs="Calibri"/>
          <w:bdr w:val="none" w:sz="0" w:space="0" w:color="auto"/>
        </w:rPr>
        <w:t>to</w:t>
      </w:r>
      <w:r w:rsidRPr="00F57B28">
        <w:rPr>
          <w:rFonts w:ascii="Calibri" w:eastAsia="Times New Roman" w:hAnsi="Calibri" w:cs="Calibri"/>
          <w:bdr w:val="none" w:sz="0" w:space="0" w:color="auto"/>
        </w:rPr>
        <w:t xml:space="preserve"> delavsnitt som speiler trinn 2,3</w:t>
      </w:r>
      <w:r>
        <w:rPr>
          <w:rFonts w:ascii="Calibri" w:eastAsia="Times New Roman" w:hAnsi="Calibri" w:cs="Calibri"/>
          <w:bdr w:val="none" w:sz="0" w:space="0" w:color="auto"/>
        </w:rPr>
        <w:t xml:space="preserve"> </w:t>
      </w:r>
      <w:r w:rsidRPr="00F57B28">
        <w:rPr>
          <w:rFonts w:ascii="Calibri" w:eastAsia="Times New Roman" w:hAnsi="Calibri" w:cs="Calibri"/>
          <w:bdr w:val="none" w:sz="0" w:space="0" w:color="auto"/>
        </w:rPr>
        <w:t>i</w:t>
      </w:r>
      <w:r w:rsidRPr="00F57B28">
        <w:rPr>
          <w:rFonts w:ascii="Calibri" w:eastAsia="Times New Roman" w:hAnsi="Calibri" w:cs="Calibri"/>
          <w:color w:val="auto"/>
          <w:bdr w:val="none" w:sz="0" w:space="0" w:color="auto"/>
        </w:rPr>
        <w:t xml:space="preserve"> kontraktsvilkår</w:t>
      </w:r>
      <w:r w:rsidRPr="00F57B28">
        <w:rPr>
          <w:rFonts w:ascii="Calibri" w:eastAsia="Times New Roman" w:hAnsi="Calibri" w:cs="Calibri"/>
          <w:bdr w:val="none" w:sz="0" w:space="0" w:color="auto"/>
        </w:rPr>
        <w:t xml:space="preserve"> for ivaretakelse av grunnleggende menneskerettigheter i leverandørkjede.  Disse trinnene inngår i </w:t>
      </w:r>
      <w:hyperlink r:id="rId11" w:tgtFrame="_blank" w:history="1">
        <w:r w:rsidRPr="00F57B28">
          <w:rPr>
            <w:rFonts w:ascii="Calibri" w:eastAsia="Times New Roman" w:hAnsi="Calibri" w:cs="Calibri"/>
            <w:color w:val="0000FF"/>
            <w:u w:val="single"/>
            <w:bdr w:val="none" w:sz="0" w:space="0" w:color="auto"/>
          </w:rPr>
          <w:t>OECDs retningslinjer for aktsomhetsvurderinger for ansvarlig næringsliv</w:t>
        </w:r>
      </w:hyperlink>
      <w:r w:rsidRPr="00F57B28">
        <w:rPr>
          <w:rFonts w:ascii="Calibri" w:eastAsia="Times New Roman" w:hAnsi="Calibri" w:cs="Calibri"/>
          <w:bdr w:val="none" w:sz="0" w:space="0" w:color="auto"/>
        </w:rPr>
        <w:t xml:space="preserve">. I henhold til </w:t>
      </w:r>
      <w:hyperlink r:id="rId12" w:tgtFrame="_blank" w:history="1">
        <w:r w:rsidRPr="00F57B28">
          <w:rPr>
            <w:rFonts w:ascii="Segoe UI" w:eastAsia="Times New Roman" w:hAnsi="Segoe UI" w:cs="Segoe UI"/>
            <w:color w:val="0000FF"/>
            <w:u w:val="single"/>
            <w:bdr w:val="none" w:sz="0" w:space="0" w:color="auto"/>
          </w:rPr>
          <w:t>åpenhetsloven</w:t>
        </w:r>
      </w:hyperlink>
      <w:r w:rsidRPr="00F57B28">
        <w:rPr>
          <w:rFonts w:ascii="Calibri" w:eastAsia="Times New Roman" w:hAnsi="Calibri" w:cs="Calibri"/>
          <w:bdr w:val="none" w:sz="0" w:space="0" w:color="auto"/>
        </w:rPr>
        <w:t xml:space="preserve"> har større virksomheter fra 1. juli 2022 plikt til å utføre aktsomhetsvurdering som er i tråd med OECDs retningslinjer. </w:t>
      </w:r>
      <w:r>
        <w:rPr>
          <w:rFonts w:ascii="Calibri" w:eastAsia="Times New Roman" w:hAnsi="Calibri" w:cs="Calibri"/>
          <w:bdr w:val="none" w:sz="0" w:space="0" w:color="auto"/>
        </w:rPr>
        <w:t xml:space="preserve">Med hjemmel i åpenhetsloven kan informasjon om stikkprøver for spesifikke produkter etterspørres, se </w:t>
      </w:r>
      <w:hyperlink r:id="rId13" w:history="1">
        <w:r>
          <w:rPr>
            <w:rStyle w:val="Hyperkobling"/>
          </w:rPr>
          <w:t>Informasjonskrav - Forbrukertilsynet</w:t>
        </w:r>
      </w:hyperlink>
      <w:r>
        <w:t>.</w:t>
      </w:r>
      <w:r>
        <w:rPr>
          <w:rFonts w:ascii="Calibri" w:eastAsia="Times New Roman" w:hAnsi="Calibri" w:cs="Calibri"/>
          <w:bdr w:val="none" w:sz="0" w:space="0" w:color="auto"/>
        </w:rPr>
        <w:t xml:space="preserve"> </w:t>
      </w:r>
    </w:p>
    <w:p w14:paraId="55CE8088"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w:t>
      </w:r>
    </w:p>
    <w:p w14:paraId="6E25C775"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Vennligst besvar spørsmålene kortfattet (maks 100 ord). Legg ved kildemateriale til hvert spørsmål, enten ved å henvise til nettside eller ved å vedlegge rapporter eller annen dokumentasjon. Gi tydelige sidehenvisninger i dokumenter og rapporter. Husk å merke vedlagte filer med spørsmålsnummer.  </w:t>
      </w:r>
    </w:p>
    <w:p w14:paraId="3A61BC7B"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w:t>
      </w:r>
    </w:p>
    <w:p w14:paraId="52888097" w14:textId="77777777" w:rsidR="00A20C74" w:rsidRDefault="00A20C74" w:rsidP="00A20C74">
      <w:pPr>
        <w:jc w:val="both"/>
        <w:rPr>
          <w:rFonts w:ascii="Calibri" w:hAnsi="Calibri" w:cs="Calibri"/>
        </w:rPr>
      </w:pPr>
      <w:r w:rsidRPr="1719471D">
        <w:rPr>
          <w:rFonts w:ascii="Calibri" w:hAnsi="Calibri" w:cs="Calibri"/>
          <w:color w:val="000000" w:themeColor="text1"/>
        </w:rPr>
        <w:t xml:space="preserve">For å vurdere svarene du får fra leverandøren i egenrapporteringsskjemaet bruker du </w:t>
      </w:r>
      <w:hyperlink r:id="rId14">
        <w:r w:rsidRPr="1719471D">
          <w:rPr>
            <w:rStyle w:val="Hyperkobling"/>
            <w:rFonts w:ascii="Calibri" w:hAnsi="Calibri" w:cs="Calibri"/>
          </w:rPr>
          <w:t>OECDs veileder for aktsomhetsvurderinger for ansvarlig næringsliv.</w:t>
        </w:r>
      </w:hyperlink>
    </w:p>
    <w:p w14:paraId="59BA0CC0"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w:t>
      </w:r>
    </w:p>
    <w:p w14:paraId="5188112B"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w:t>
      </w:r>
    </w:p>
    <w:p w14:paraId="6C077C47"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[Dato og underskrift] </w:t>
      </w:r>
    </w:p>
    <w:p w14:paraId="7637B1F1"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w:t>
      </w:r>
    </w:p>
    <w:p w14:paraId="51B25805"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 </w:t>
      </w:r>
    </w:p>
    <w:p w14:paraId="41E7A031" w14:textId="77777777" w:rsidR="00A20C74" w:rsidRDefault="00A20C74" w:rsidP="00A20C74">
      <w:pPr>
        <w:jc w:val="both"/>
        <w:textAlignment w:val="baseline"/>
        <w:rPr>
          <w:rFonts w:ascii="Calibri" w:eastAsia="Times New Roman" w:hAnsi="Calibri" w:cs="Calibri"/>
          <w:bdr w:val="none" w:sz="0" w:space="0" w:color="auto"/>
        </w:rPr>
      </w:pPr>
    </w:p>
    <w:p w14:paraId="6DF9529D" w14:textId="77777777" w:rsidR="00A20C74" w:rsidRDefault="00A20C74" w:rsidP="00A20C74">
      <w:pPr>
        <w:jc w:val="both"/>
        <w:textAlignment w:val="baseline"/>
        <w:rPr>
          <w:rFonts w:ascii="Calibri" w:eastAsia="Times New Roman" w:hAnsi="Calibri" w:cs="Calibri"/>
          <w:bdr w:val="none" w:sz="0" w:space="0" w:color="auto"/>
        </w:rPr>
      </w:pPr>
    </w:p>
    <w:p w14:paraId="10E33092" w14:textId="77777777" w:rsidR="00A20C74" w:rsidRDefault="00A20C74" w:rsidP="00A20C74">
      <w:pPr>
        <w:jc w:val="both"/>
        <w:textAlignment w:val="baseline"/>
        <w:rPr>
          <w:rFonts w:ascii="Calibri" w:eastAsia="Times New Roman" w:hAnsi="Calibri" w:cs="Calibri"/>
          <w:bdr w:val="none" w:sz="0" w:space="0" w:color="auto"/>
        </w:rPr>
      </w:pPr>
    </w:p>
    <w:p w14:paraId="76CB1B4A" w14:textId="77777777" w:rsidR="00A20C74" w:rsidRPr="00F57B28" w:rsidRDefault="00A20C74" w:rsidP="00A20C74">
      <w:pPr>
        <w:jc w:val="both"/>
        <w:textAlignment w:val="baseline"/>
        <w:rPr>
          <w:rFonts w:ascii="Segoe UI" w:eastAsia="Times New Roman" w:hAnsi="Segoe UI" w:cs="Segoe UI"/>
          <w:color w:val="auto"/>
          <w:sz w:val="18"/>
          <w:szCs w:val="18"/>
          <w:bdr w:val="none" w:sz="0" w:space="0" w:color="auto"/>
        </w:rPr>
      </w:pPr>
      <w:r w:rsidRPr="00F57B28">
        <w:rPr>
          <w:rFonts w:ascii="Calibri" w:eastAsia="Times New Roman" w:hAnsi="Calibri" w:cs="Calibri"/>
          <w:bdr w:val="none" w:sz="0" w:space="0" w:color="auto"/>
        </w:rPr>
        <w:t>[Navn/tittel på kontraktsansvarlig hos Leverandør] </w:t>
      </w:r>
    </w:p>
    <w:p w14:paraId="68E2E64F" w14:textId="77777777" w:rsidR="00A20C74" w:rsidRDefault="00A20C74" w:rsidP="00A20C74">
      <w:pPr>
        <w:spacing w:after="160" w:line="259" w:lineRule="auto"/>
        <w:rPr>
          <w:rFonts w:ascii="Calibri" w:eastAsia="Times New Roman" w:hAnsi="Calibri" w:cs="Calibri"/>
          <w:caps/>
          <w:color w:val="2E74B5"/>
          <w:sz w:val="36"/>
          <w:szCs w:val="36"/>
          <w:bdr w:val="none" w:sz="0" w:space="0" w:color="auto"/>
        </w:rPr>
      </w:pPr>
      <w:r>
        <w:rPr>
          <w:rFonts w:ascii="Calibri" w:eastAsia="Times New Roman" w:hAnsi="Calibri" w:cs="Calibri"/>
          <w:caps/>
          <w:color w:val="2E74B5"/>
          <w:sz w:val="36"/>
          <w:szCs w:val="36"/>
          <w:bdr w:val="none" w:sz="0" w:space="0" w:color="auto"/>
        </w:rPr>
        <w:br w:type="page"/>
      </w:r>
    </w:p>
    <w:p w14:paraId="63AA4B6D" w14:textId="77777777" w:rsidR="00A20C74" w:rsidRDefault="00A20C74" w:rsidP="00A20C74">
      <w:pPr>
        <w:textAlignment w:val="baseline"/>
        <w:rPr>
          <w:rFonts w:ascii="Calibri" w:eastAsia="Times New Roman" w:hAnsi="Calibri" w:cs="Calibri"/>
          <w:caps/>
          <w:color w:val="2E74B5"/>
          <w:sz w:val="36"/>
          <w:szCs w:val="36"/>
          <w:bdr w:val="none" w:sz="0" w:space="0" w:color="auto"/>
        </w:rPr>
      </w:pPr>
    </w:p>
    <w:p w14:paraId="171C6F90" w14:textId="77777777" w:rsidR="00A20C74" w:rsidRDefault="00A20C74" w:rsidP="00A20C74">
      <w:pPr>
        <w:textAlignment w:val="baseline"/>
        <w:rPr>
          <w:rFonts w:ascii="Calibri" w:eastAsia="Times New Roman" w:hAnsi="Calibri" w:cs="Calibri"/>
          <w:caps/>
          <w:color w:val="2E74B5"/>
          <w:sz w:val="36"/>
          <w:szCs w:val="36"/>
          <w:bdr w:val="none" w:sz="0" w:space="0" w:color="auto"/>
        </w:rPr>
      </w:pPr>
      <w:r w:rsidRPr="00F57B28">
        <w:rPr>
          <w:rFonts w:ascii="Calibri" w:eastAsia="Times New Roman" w:hAnsi="Calibri" w:cs="Calibri"/>
          <w:caps/>
          <w:color w:val="2E74B5"/>
          <w:sz w:val="36"/>
          <w:szCs w:val="36"/>
          <w:bdr w:val="none" w:sz="0" w:space="0" w:color="auto"/>
        </w:rPr>
        <w:t xml:space="preserve">GENERELL INFORMASJON OM </w:t>
      </w:r>
      <w:r>
        <w:rPr>
          <w:rFonts w:ascii="Calibri" w:eastAsia="Times New Roman" w:hAnsi="Calibri" w:cs="Calibri"/>
          <w:caps/>
          <w:color w:val="2E74B5"/>
          <w:sz w:val="36"/>
          <w:szCs w:val="36"/>
          <w:bdr w:val="none" w:sz="0" w:space="0" w:color="auto"/>
        </w:rPr>
        <w:fldChar w:fldCharType="begin"/>
      </w:r>
      <w:r>
        <w:rPr>
          <w:rFonts w:ascii="Calibri" w:eastAsia="Times New Roman" w:hAnsi="Calibri" w:cs="Calibri"/>
          <w:caps/>
          <w:color w:val="2E74B5"/>
          <w:sz w:val="36"/>
          <w:szCs w:val="36"/>
          <w:bdr w:val="none" w:sz="0" w:space="0" w:color="auto"/>
        </w:rPr>
        <w:instrText xml:space="preserve"> STYLEREF  Leverandør  \* MERGEFORMAT </w:instrText>
      </w:r>
      <w:r>
        <w:rPr>
          <w:rFonts w:ascii="Calibri" w:eastAsia="Times New Roman" w:hAnsi="Calibri" w:cs="Calibri"/>
          <w:caps/>
          <w:color w:val="2E74B5"/>
          <w:sz w:val="36"/>
          <w:szCs w:val="36"/>
          <w:bdr w:val="none" w:sz="0" w:space="0" w:color="auto"/>
        </w:rPr>
        <w:fldChar w:fldCharType="separate"/>
      </w:r>
      <w:r>
        <w:rPr>
          <w:rFonts w:ascii="Calibri" w:eastAsia="Times New Roman" w:hAnsi="Calibri" w:cs="Calibri"/>
          <w:caps/>
          <w:noProof/>
          <w:color w:val="2E74B5"/>
          <w:sz w:val="36"/>
          <w:szCs w:val="36"/>
          <w:bdr w:val="none" w:sz="0" w:space="0" w:color="auto"/>
        </w:rPr>
        <w:t>Leverandør</w:t>
      </w:r>
      <w:r>
        <w:rPr>
          <w:rFonts w:ascii="Calibri" w:eastAsia="Times New Roman" w:hAnsi="Calibri" w:cs="Calibri"/>
          <w:caps/>
          <w:color w:val="2E74B5"/>
          <w:sz w:val="36"/>
          <w:szCs w:val="36"/>
          <w:bdr w:val="none" w:sz="0" w:space="0" w:color="auto"/>
        </w:rPr>
        <w:fldChar w:fldCharType="end"/>
      </w:r>
    </w:p>
    <w:p w14:paraId="38F0AE6C" w14:textId="77777777" w:rsidR="00A20C74" w:rsidRDefault="00A20C74" w:rsidP="00A20C74">
      <w:pPr>
        <w:textAlignment w:val="baseline"/>
        <w:rPr>
          <w:rFonts w:ascii="Calibri" w:eastAsia="Times New Roman" w:hAnsi="Calibri" w:cs="Calibri"/>
          <w:caps/>
          <w:color w:val="2E74B5"/>
          <w:sz w:val="36"/>
          <w:szCs w:val="36"/>
          <w:bdr w:val="none" w:sz="0" w:space="0" w:color="auto"/>
        </w:rPr>
      </w:pPr>
    </w:p>
    <w:p w14:paraId="0460272D" w14:textId="77777777" w:rsidR="00A20C74" w:rsidRPr="00F57B28" w:rsidRDefault="00A20C74" w:rsidP="00A20C74">
      <w:pPr>
        <w:textAlignment w:val="baseline"/>
        <w:rPr>
          <w:rFonts w:ascii="Segoe UI" w:eastAsia="Times New Roman" w:hAnsi="Segoe UI" w:cs="Segoe UI"/>
          <w:color w:val="auto"/>
          <w:sz w:val="18"/>
          <w:szCs w:val="18"/>
          <w:bdr w:val="none" w:sz="0" w:space="0" w:color="auto"/>
        </w:rPr>
      </w:pPr>
      <w:r w:rsidRPr="00283CA6">
        <w:rPr>
          <w:rFonts w:ascii="Calibri" w:eastAsia="Times New Roman" w:hAnsi="Calibri" w:cs="Calibri"/>
          <w:color w:val="2E74B5"/>
          <w:sz w:val="24"/>
          <w:szCs w:val="24"/>
          <w:bdr w:val="none" w:sz="0" w:space="0" w:color="auto"/>
        </w:rPr>
        <w:t>Vennligst spesifiser</w:t>
      </w:r>
      <w:r w:rsidRPr="00283CA6">
        <w:rPr>
          <w:rFonts w:ascii="Calibri" w:eastAsia="Times New Roman" w:hAnsi="Calibri" w:cs="Calibri"/>
          <w:caps/>
          <w:color w:val="2E74B5"/>
          <w:sz w:val="28"/>
          <w:szCs w:val="28"/>
          <w:bdr w:val="none" w:sz="0" w:space="0" w:color="auto"/>
        </w:rPr>
        <w:t>:</w:t>
      </w:r>
    </w:p>
    <w:tbl>
      <w:tblPr>
        <w:tblW w:w="889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4905"/>
        <w:gridCol w:w="3990"/>
      </w:tblGrid>
      <w:tr w:rsidR="00A20C74" w:rsidRPr="005B04C0" w14:paraId="61E65E70"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tcPr>
          <w:p w14:paraId="77CB96D3" w14:textId="77777777" w:rsidR="00A20C74" w:rsidRPr="00D47A47" w:rsidRDefault="00A20C74" w:rsidP="00AF76A6">
            <w:pPr>
              <w:textAlignment w:val="baseline"/>
              <w:rPr>
                <w:rFonts w:eastAsia="Times New Roman"/>
                <w:b/>
                <w:bCs/>
                <w:color w:val="auto"/>
                <w:bdr w:val="none" w:sz="0" w:space="0" w:color="auto"/>
              </w:rPr>
            </w:pPr>
            <w:r w:rsidRPr="00D47A47">
              <w:rPr>
                <w:rFonts w:eastAsia="Times New Roman"/>
                <w:b/>
                <w:bCs/>
                <w:color w:val="auto"/>
                <w:bdr w:val="none" w:sz="0" w:space="0" w:color="auto"/>
              </w:rPr>
              <w:t>Navn på leverandør:</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tcPr>
          <w:p w14:paraId="586626AB" w14:textId="77777777" w:rsidR="00A20C74" w:rsidRPr="00D47A47" w:rsidRDefault="00A20C74" w:rsidP="00AF76A6">
            <w:pPr>
              <w:rPr>
                <w:rStyle w:val="Leverandr"/>
                <w:rFonts w:eastAsia="Calibri"/>
              </w:rPr>
            </w:pPr>
            <w:r>
              <w:rPr>
                <w:rStyle w:val="Leverandr"/>
                <w:rFonts w:eastAsia="Calibri"/>
              </w:rPr>
              <w:t>Leverandør</w:t>
            </w:r>
          </w:p>
        </w:tc>
      </w:tr>
      <w:tr w:rsidR="00A20C74" w:rsidRPr="005B04C0" w14:paraId="5D14D03C"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1D33D" w14:textId="77777777" w:rsidR="00A20C74" w:rsidRPr="005B04C0" w:rsidRDefault="00A20C74" w:rsidP="00AF76A6">
            <w:pPr>
              <w:textAlignment w:val="baseline"/>
              <w:rPr>
                <w:rFonts w:eastAsia="Times New Roman"/>
                <w:color w:val="auto"/>
                <w:bdr w:val="none" w:sz="0" w:space="0" w:color="auto"/>
              </w:rPr>
            </w:pPr>
            <w:r w:rsidRPr="001E4AA5">
              <w:rPr>
                <w:rFonts w:eastAsia="Times New Roman"/>
                <w:b/>
                <w:bCs/>
                <w:color w:val="auto"/>
                <w:bdr w:val="none" w:sz="0" w:space="0" w:color="auto"/>
              </w:rPr>
              <w:t>Navn på avtalen / avtalenummer:</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1C238" w14:textId="77777777" w:rsidR="00A20C74" w:rsidRPr="00045F1F" w:rsidRDefault="00A20C74" w:rsidP="00AF76A6">
            <w:pPr>
              <w:rPr>
                <w:rStyle w:val="Avtalenavn"/>
              </w:rPr>
            </w:pPr>
            <w:r>
              <w:rPr>
                <w:rStyle w:val="Avtalenavn"/>
              </w:rPr>
              <w:t>Navn</w:t>
            </w:r>
            <w:r w:rsidRPr="00045F1F">
              <w:rPr>
                <w:rStyle w:val="Avtalenavn"/>
              </w:rPr>
              <w:t xml:space="preserve"> | </w:t>
            </w:r>
            <w:r>
              <w:rPr>
                <w:rStyle w:val="Avtalenavn"/>
              </w:rPr>
              <w:t>Nummer på avtalen</w:t>
            </w:r>
          </w:p>
        </w:tc>
      </w:tr>
      <w:tr w:rsidR="00A20C74" w:rsidRPr="005B04C0" w14:paraId="7CE71D9B"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tcPr>
          <w:p w14:paraId="02856B3D" w14:textId="77777777" w:rsidR="00A20C74" w:rsidRPr="005B04C0" w:rsidRDefault="00A20C74" w:rsidP="00AF76A6">
            <w:pPr>
              <w:textAlignment w:val="baseline"/>
              <w:rPr>
                <w:rFonts w:eastAsia="Times New Roman"/>
                <w:b/>
                <w:bCs/>
                <w:color w:val="auto"/>
                <w:bdr w:val="none" w:sz="0" w:space="0" w:color="auto"/>
              </w:rPr>
            </w:pPr>
            <w:r w:rsidRPr="005B04C0">
              <w:rPr>
                <w:rFonts w:eastAsia="Times New Roman"/>
                <w:b/>
                <w:bCs/>
                <w:color w:val="auto"/>
                <w:bdr w:val="none" w:sz="0" w:space="0" w:color="auto"/>
              </w:rPr>
              <w:t>Navn på stikkprøveprodukt</w:t>
            </w:r>
            <w:r>
              <w:rPr>
                <w:rFonts w:eastAsia="Times New Roman"/>
                <w:b/>
                <w:bCs/>
                <w:color w:val="auto"/>
                <w:bdr w:val="none" w:sz="0" w:space="0" w:color="auto"/>
              </w:rPr>
              <w:t>:</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tcPr>
          <w:p w14:paraId="536FA3AE" w14:textId="77777777" w:rsidR="00A20C74" w:rsidRPr="00A47CFB" w:rsidRDefault="00A20C74" w:rsidP="00AF76A6">
            <w:pPr>
              <w:textAlignment w:val="baseline"/>
              <w:rPr>
                <w:rStyle w:val="ProduktX"/>
                <w:rFonts w:eastAsia="Calibri"/>
              </w:rPr>
            </w:pPr>
            <w:r>
              <w:rPr>
                <w:rStyle w:val="ProduktX"/>
                <w:rFonts w:eastAsia="Calibri"/>
              </w:rPr>
              <w:t xml:space="preserve">Produktnavn </w:t>
            </w:r>
          </w:p>
        </w:tc>
      </w:tr>
      <w:tr w:rsidR="00A20C74" w:rsidRPr="005B04C0" w14:paraId="42BBA3E1"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7BA85"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b/>
                <w:bCs/>
                <w:color w:val="auto"/>
                <w:bdr w:val="none" w:sz="0" w:space="0" w:color="auto"/>
              </w:rPr>
              <w:t>Kontaktinformasjon til kontraktsansvarlig hos Leverandør</w:t>
            </w:r>
            <w:r>
              <w:rPr>
                <w:rFonts w:eastAsia="Times New Roman"/>
                <w:b/>
                <w:bCs/>
                <w:color w:val="auto"/>
                <w:bdr w:val="none" w:sz="0" w:space="0" w:color="auto"/>
              </w:rPr>
              <w:t xml:space="preserve"> </w:t>
            </w:r>
            <w:r w:rsidRPr="00604B16">
              <w:rPr>
                <w:b/>
                <w:bCs/>
              </w:rPr>
              <w:t>(skal signere under)</w:t>
            </w:r>
            <w:r w:rsidRPr="005B04C0">
              <w:rPr>
                <w:rFonts w:eastAsia="Times New Roman"/>
                <w:b/>
                <w:bCs/>
                <w:color w:val="auto"/>
                <w:bdr w:val="none" w:sz="0" w:space="0" w:color="auto"/>
              </w:rPr>
              <w:t>:</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B59DB" w14:textId="77777777" w:rsidR="00A20C74" w:rsidRPr="001B76A1" w:rsidRDefault="00A20C74" w:rsidP="00AF76A6">
            <w:pPr>
              <w:textAlignment w:val="baseline"/>
              <w:rPr>
                <w:rFonts w:eastAsia="Times New Roman"/>
                <w:color w:val="auto"/>
                <w:bdr w:val="none" w:sz="0" w:space="0" w:color="auto"/>
              </w:rPr>
            </w:pPr>
            <w:r w:rsidRPr="001B76A1">
              <w:rPr>
                <w:rFonts w:eastAsia="Times New Roman"/>
                <w:color w:val="auto"/>
                <w:bdr w:val="none" w:sz="0" w:space="0" w:color="auto"/>
              </w:rPr>
              <w:t>[Navn</w:t>
            </w:r>
          </w:p>
          <w:p w14:paraId="506302B8" w14:textId="77777777" w:rsidR="00A20C74" w:rsidRPr="001B76A1" w:rsidRDefault="00A20C74" w:rsidP="00AF76A6">
            <w:pPr>
              <w:textAlignment w:val="baseline"/>
              <w:rPr>
                <w:rFonts w:eastAsia="Times New Roman"/>
                <w:color w:val="auto"/>
                <w:bdr w:val="none" w:sz="0" w:space="0" w:color="auto"/>
              </w:rPr>
            </w:pPr>
            <w:r w:rsidRPr="001B76A1">
              <w:rPr>
                <w:rFonts w:eastAsia="Times New Roman"/>
                <w:color w:val="auto"/>
                <w:bdr w:val="none" w:sz="0" w:space="0" w:color="auto"/>
              </w:rPr>
              <w:t>Tittel</w:t>
            </w:r>
          </w:p>
          <w:p w14:paraId="016C36B9" w14:textId="77777777" w:rsidR="00A20C74" w:rsidRPr="001B76A1" w:rsidRDefault="00A20C74" w:rsidP="00AF76A6">
            <w:pPr>
              <w:textAlignment w:val="baseline"/>
              <w:rPr>
                <w:rFonts w:eastAsia="Times New Roman"/>
                <w:color w:val="auto"/>
                <w:bdr w:val="none" w:sz="0" w:space="0" w:color="auto"/>
              </w:rPr>
            </w:pPr>
            <w:r w:rsidRPr="001B76A1">
              <w:rPr>
                <w:rFonts w:eastAsia="Times New Roman"/>
                <w:color w:val="auto"/>
                <w:bdr w:val="none" w:sz="0" w:space="0" w:color="auto"/>
              </w:rPr>
              <w:t>plassering i organisasjon</w:t>
            </w:r>
          </w:p>
          <w:p w14:paraId="2F7BFD92" w14:textId="77777777" w:rsidR="00A20C74" w:rsidRPr="001B76A1" w:rsidRDefault="00A20C74" w:rsidP="00AF76A6">
            <w:pPr>
              <w:textAlignment w:val="baseline"/>
              <w:rPr>
                <w:rFonts w:eastAsia="Times New Roman"/>
                <w:color w:val="auto"/>
                <w:bdr w:val="none" w:sz="0" w:space="0" w:color="auto"/>
              </w:rPr>
            </w:pPr>
            <w:r w:rsidRPr="001B76A1">
              <w:rPr>
                <w:rFonts w:eastAsia="Times New Roman"/>
                <w:color w:val="auto"/>
                <w:bdr w:val="none" w:sz="0" w:space="0" w:color="auto"/>
              </w:rPr>
              <w:t>kontaktinformasjon]</w:t>
            </w:r>
            <w:r>
              <w:rPr>
                <w:rFonts w:eastAsia="Times New Roman"/>
                <w:color w:val="auto"/>
                <w:bdr w:val="none" w:sz="0" w:space="0" w:color="auto"/>
              </w:rPr>
              <w:t xml:space="preserve"> </w:t>
            </w:r>
          </w:p>
        </w:tc>
      </w:tr>
      <w:tr w:rsidR="00A20C74" w:rsidRPr="005B04C0" w14:paraId="697BD56E"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ACBEA"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b/>
                <w:bCs/>
                <w:color w:val="auto"/>
                <w:bdr w:val="none" w:sz="0" w:space="0" w:color="auto"/>
              </w:rPr>
              <w:t>Ansvarlig for aktsomhetsvurderinger/ menneskerettigheter i Norge:</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D91A4"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color w:val="auto"/>
                <w:bdr w:val="none" w:sz="0" w:space="0" w:color="auto"/>
              </w:rPr>
              <w:t>[Navn</w:t>
            </w:r>
          </w:p>
          <w:p w14:paraId="79894546"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color w:val="auto"/>
                <w:bdr w:val="none" w:sz="0" w:space="0" w:color="auto"/>
              </w:rPr>
              <w:t>Tittel</w:t>
            </w:r>
          </w:p>
          <w:p w14:paraId="223382A5"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color w:val="auto"/>
                <w:bdr w:val="none" w:sz="0" w:space="0" w:color="auto"/>
              </w:rPr>
              <w:t>plassering i organisasjon</w:t>
            </w:r>
          </w:p>
          <w:p w14:paraId="2D27C34B"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color w:val="auto"/>
                <w:bdr w:val="none" w:sz="0" w:space="0" w:color="auto"/>
              </w:rPr>
              <w:t>kontaktinformasjon]</w:t>
            </w:r>
          </w:p>
        </w:tc>
      </w:tr>
      <w:tr w:rsidR="00A20C74" w:rsidRPr="005B04C0" w14:paraId="24689F9F"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7DE36"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b/>
                <w:bCs/>
                <w:color w:val="auto"/>
                <w:bdr w:val="none" w:sz="0" w:space="0" w:color="auto"/>
              </w:rPr>
              <w:t>Ansvarlig for aktsomhetsvurderinger/ menneskerettigheter på konsernnivå:</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4A41E"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color w:val="auto"/>
                <w:bdr w:val="none" w:sz="0" w:space="0" w:color="auto"/>
              </w:rPr>
              <w:t>[Navn</w:t>
            </w:r>
          </w:p>
          <w:p w14:paraId="3EA8FF52"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color w:val="auto"/>
                <w:bdr w:val="none" w:sz="0" w:space="0" w:color="auto"/>
              </w:rPr>
              <w:t>Tittel</w:t>
            </w:r>
          </w:p>
          <w:p w14:paraId="7457C055"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color w:val="auto"/>
                <w:bdr w:val="none" w:sz="0" w:space="0" w:color="auto"/>
              </w:rPr>
              <w:t>plassering i organisasjon</w:t>
            </w:r>
          </w:p>
          <w:p w14:paraId="657A6B06"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color w:val="auto"/>
                <w:bdr w:val="none" w:sz="0" w:space="0" w:color="auto"/>
              </w:rPr>
              <w:t>kontaktinformasjon]</w:t>
            </w:r>
          </w:p>
        </w:tc>
      </w:tr>
      <w:tr w:rsidR="00A20C74" w:rsidRPr="005B04C0" w14:paraId="2FF5C052"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C05374" w14:textId="77777777" w:rsidR="00A20C74" w:rsidRPr="008E5EB6" w:rsidRDefault="00A20C74" w:rsidP="00AF76A6">
            <w:pPr>
              <w:textAlignment w:val="baseline"/>
              <w:rPr>
                <w:rFonts w:eastAsia="Times New Roman"/>
                <w:b/>
                <w:bCs/>
                <w:color w:val="auto"/>
                <w:bdr w:val="none" w:sz="0" w:space="0" w:color="auto"/>
              </w:rPr>
            </w:pPr>
            <w:r w:rsidRPr="005B04C0">
              <w:rPr>
                <w:rFonts w:eastAsia="Times New Roman"/>
                <w:b/>
                <w:bCs/>
                <w:color w:val="auto"/>
                <w:bdr w:val="none" w:sz="0" w:space="0" w:color="auto"/>
              </w:rPr>
              <w:t>Antall ansatte i Norge:</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E67EC" w14:textId="77777777" w:rsidR="00A20C74" w:rsidRPr="005B04C0" w:rsidRDefault="00A20C74" w:rsidP="00AF76A6">
            <w:pPr>
              <w:textAlignment w:val="baseline"/>
              <w:rPr>
                <w:rFonts w:eastAsia="Times New Roman"/>
                <w:color w:val="auto"/>
                <w:bdr w:val="none" w:sz="0" w:space="0" w:color="auto"/>
              </w:rPr>
            </w:pPr>
          </w:p>
        </w:tc>
      </w:tr>
      <w:tr w:rsidR="00A20C74" w:rsidRPr="005B04C0" w14:paraId="2D7DA0F9"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tcPr>
          <w:p w14:paraId="01DFDFBC" w14:textId="77777777" w:rsidR="00A20C74" w:rsidRPr="005B04C0" w:rsidRDefault="00A20C74" w:rsidP="00AF76A6">
            <w:pPr>
              <w:textAlignment w:val="baseline"/>
              <w:rPr>
                <w:rFonts w:eastAsia="Times New Roman"/>
                <w:b/>
                <w:bCs/>
                <w:color w:val="auto"/>
                <w:bdr w:val="none" w:sz="0" w:space="0" w:color="auto"/>
              </w:rPr>
            </w:pPr>
            <w:r w:rsidRPr="005B04C0">
              <w:rPr>
                <w:rFonts w:eastAsia="Times New Roman"/>
                <w:b/>
                <w:bCs/>
                <w:color w:val="auto"/>
              </w:rPr>
              <w:t>Antall ansatte internasjonalt:</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tcPr>
          <w:p w14:paraId="0496EFE4" w14:textId="77777777" w:rsidR="00A20C74" w:rsidRPr="005B04C0" w:rsidRDefault="00A20C74" w:rsidP="00AF76A6">
            <w:pPr>
              <w:textAlignment w:val="baseline"/>
              <w:rPr>
                <w:rFonts w:eastAsia="Times New Roman"/>
                <w:color w:val="auto"/>
                <w:bdr w:val="none" w:sz="0" w:space="0" w:color="auto"/>
              </w:rPr>
            </w:pPr>
          </w:p>
        </w:tc>
      </w:tr>
      <w:tr w:rsidR="00A20C74" w:rsidRPr="00F56174" w14:paraId="03F5EC56"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54232" w14:textId="77777777" w:rsidR="00A20C74" w:rsidRPr="00623C5F" w:rsidRDefault="00A20C74" w:rsidP="00AF76A6">
            <w:pPr>
              <w:rPr>
                <w:b/>
                <w:bCs/>
                <w:color w:val="auto"/>
              </w:rPr>
            </w:pPr>
            <w:r w:rsidRPr="00623C5F">
              <w:rPr>
                <w:b/>
                <w:bCs/>
                <w:color w:val="auto"/>
              </w:rPr>
              <w:t>Omsetning i Norge (NOK):</w:t>
            </w:r>
          </w:p>
          <w:p w14:paraId="44194946" w14:textId="77777777" w:rsidR="00A20C74" w:rsidRPr="00623C5F" w:rsidRDefault="00A20C74" w:rsidP="00AF76A6">
            <w:pPr>
              <w:rPr>
                <w:b/>
                <w:bCs/>
                <w:color w:val="auto"/>
              </w:rPr>
            </w:pP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CE124" w14:textId="77777777" w:rsidR="00A20C74" w:rsidRPr="00F56174" w:rsidRDefault="00A20C74" w:rsidP="00AF76A6">
            <w:pPr>
              <w:rPr>
                <w:color w:val="E83F53" w:themeColor="accent4"/>
              </w:rPr>
            </w:pPr>
          </w:p>
        </w:tc>
      </w:tr>
      <w:tr w:rsidR="00A20C74" w:rsidRPr="00F56174" w14:paraId="0F7A9505"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tcPr>
          <w:p w14:paraId="0C7852F2" w14:textId="77777777" w:rsidR="00A20C74" w:rsidRPr="00623C5F" w:rsidRDefault="00A20C74" w:rsidP="00AF76A6">
            <w:pPr>
              <w:rPr>
                <w:b/>
                <w:bCs/>
                <w:color w:val="auto"/>
              </w:rPr>
            </w:pPr>
            <w:r w:rsidRPr="00623C5F">
              <w:rPr>
                <w:b/>
                <w:bCs/>
                <w:color w:val="auto"/>
              </w:rPr>
              <w:t>Omsetning på konsernnivå (NOK):</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tcPr>
          <w:p w14:paraId="7F12CE20" w14:textId="77777777" w:rsidR="00A20C74" w:rsidRPr="00F56174" w:rsidRDefault="00A20C74" w:rsidP="00AF76A6">
            <w:pPr>
              <w:rPr>
                <w:color w:val="E83F53" w:themeColor="accent4"/>
              </w:rPr>
            </w:pPr>
          </w:p>
        </w:tc>
      </w:tr>
      <w:tr w:rsidR="00A20C74" w:rsidRPr="00F56174" w14:paraId="31A49C6C"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389CD" w14:textId="77777777" w:rsidR="00A20C74" w:rsidRPr="00623C5F" w:rsidRDefault="00A20C74" w:rsidP="00AF76A6">
            <w:pPr>
              <w:rPr>
                <w:b/>
                <w:bCs/>
                <w:color w:val="auto"/>
              </w:rPr>
            </w:pPr>
            <w:r w:rsidRPr="00623C5F">
              <w:rPr>
                <w:b/>
                <w:bCs/>
                <w:color w:val="auto"/>
              </w:rPr>
              <w:t>Balansereg</w:t>
            </w:r>
            <w:r>
              <w:rPr>
                <w:b/>
                <w:bCs/>
                <w:color w:val="auto"/>
              </w:rPr>
              <w:t>ns</w:t>
            </w:r>
            <w:r>
              <w:rPr>
                <w:b/>
                <w:bCs/>
              </w:rPr>
              <w:t>kap</w:t>
            </w:r>
            <w:r w:rsidRPr="00623C5F">
              <w:rPr>
                <w:b/>
                <w:bCs/>
                <w:color w:val="auto"/>
              </w:rPr>
              <w:t xml:space="preserve"> i Norge (NOK)</w:t>
            </w:r>
          </w:p>
          <w:p w14:paraId="3EBA6506" w14:textId="77777777" w:rsidR="00A20C74" w:rsidRPr="00623C5F" w:rsidRDefault="00A20C74" w:rsidP="00AF76A6">
            <w:pPr>
              <w:rPr>
                <w:b/>
                <w:bCs/>
                <w:color w:val="auto"/>
              </w:rPr>
            </w:pP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C27239" w14:textId="77777777" w:rsidR="00A20C74" w:rsidRPr="00F56174" w:rsidRDefault="00A20C74" w:rsidP="00AF76A6">
            <w:pPr>
              <w:rPr>
                <w:color w:val="E83F53" w:themeColor="accent4"/>
              </w:rPr>
            </w:pPr>
          </w:p>
        </w:tc>
      </w:tr>
      <w:tr w:rsidR="00A20C74" w:rsidRPr="00F56174" w14:paraId="3EB90CAF"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tcPr>
          <w:p w14:paraId="1311990E" w14:textId="77777777" w:rsidR="00A20C74" w:rsidRPr="00623C5F" w:rsidRDefault="00A20C74" w:rsidP="00AF76A6">
            <w:pPr>
              <w:rPr>
                <w:b/>
                <w:bCs/>
                <w:color w:val="auto"/>
              </w:rPr>
            </w:pPr>
            <w:r w:rsidRPr="00623C5F">
              <w:rPr>
                <w:b/>
                <w:bCs/>
                <w:color w:val="auto"/>
              </w:rPr>
              <w:t>Balanseregn</w:t>
            </w:r>
            <w:r>
              <w:rPr>
                <w:b/>
                <w:bCs/>
                <w:color w:val="auto"/>
              </w:rPr>
              <w:t>s</w:t>
            </w:r>
            <w:r>
              <w:rPr>
                <w:b/>
                <w:bCs/>
              </w:rPr>
              <w:t>kap</w:t>
            </w:r>
            <w:r w:rsidRPr="00623C5F">
              <w:rPr>
                <w:b/>
                <w:bCs/>
                <w:color w:val="auto"/>
              </w:rPr>
              <w:t xml:space="preserve"> på konsernnivå (NOK):</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tcPr>
          <w:p w14:paraId="25295BF2" w14:textId="77777777" w:rsidR="00A20C74" w:rsidRPr="00F56174" w:rsidRDefault="00A20C74" w:rsidP="00AF76A6">
            <w:pPr>
              <w:rPr>
                <w:color w:val="E83F53" w:themeColor="accent4"/>
              </w:rPr>
            </w:pPr>
          </w:p>
        </w:tc>
      </w:tr>
      <w:tr w:rsidR="00A20C74" w:rsidRPr="005B04C0" w14:paraId="263ECC96"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87123"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b/>
                <w:bCs/>
                <w:color w:val="auto"/>
                <w:bdr w:val="none" w:sz="0" w:space="0" w:color="auto"/>
              </w:rPr>
              <w:t>Lenke til oversikt over organisasjonsstruktur i Norge:</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92435" w14:textId="77777777" w:rsidR="00A20C74" w:rsidRPr="005B04C0" w:rsidRDefault="00A20C74" w:rsidP="00AF76A6">
            <w:pPr>
              <w:textAlignment w:val="baseline"/>
              <w:rPr>
                <w:rFonts w:eastAsia="Times New Roman"/>
                <w:color w:val="auto"/>
                <w:bdr w:val="none" w:sz="0" w:space="0" w:color="auto"/>
              </w:rPr>
            </w:pPr>
          </w:p>
        </w:tc>
      </w:tr>
      <w:tr w:rsidR="00A20C74" w:rsidRPr="005B04C0" w14:paraId="05D8F4FD"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B6D55" w14:textId="77777777" w:rsidR="00A20C74" w:rsidRPr="005B04C0" w:rsidRDefault="00A20C74" w:rsidP="00AF76A6">
            <w:pPr>
              <w:textAlignment w:val="baseline"/>
              <w:rPr>
                <w:rFonts w:eastAsia="Times New Roman"/>
                <w:color w:val="auto"/>
                <w:bdr w:val="none" w:sz="0" w:space="0" w:color="auto"/>
              </w:rPr>
            </w:pPr>
            <w:r w:rsidRPr="005B04C0">
              <w:rPr>
                <w:rFonts w:eastAsia="Times New Roman"/>
                <w:b/>
                <w:bCs/>
                <w:color w:val="auto"/>
                <w:bdr w:val="none" w:sz="0" w:space="0" w:color="auto"/>
              </w:rPr>
              <w:t>Lenke til oversikt over organisasjonsstruktur på konsernnivå:</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DE43B9" w14:textId="77777777" w:rsidR="00A20C74" w:rsidRPr="005B04C0" w:rsidRDefault="00A20C74" w:rsidP="00AF76A6">
            <w:pPr>
              <w:textAlignment w:val="baseline"/>
              <w:rPr>
                <w:rFonts w:eastAsia="Times New Roman"/>
                <w:color w:val="auto"/>
                <w:bdr w:val="none" w:sz="0" w:space="0" w:color="auto"/>
              </w:rPr>
            </w:pPr>
          </w:p>
        </w:tc>
      </w:tr>
      <w:tr w:rsidR="00A20C74" w:rsidRPr="005B04C0" w14:paraId="43ACEB83" w14:textId="77777777" w:rsidTr="00AF76A6">
        <w:trPr>
          <w:trHeight w:val="454"/>
        </w:trPr>
        <w:tc>
          <w:tcPr>
            <w:tcW w:w="4905" w:type="dxa"/>
            <w:tcBorders>
              <w:top w:val="single" w:sz="6" w:space="0" w:color="auto"/>
              <w:left w:val="single" w:sz="6" w:space="0" w:color="auto"/>
              <w:bottom w:val="single" w:sz="6" w:space="0" w:color="auto"/>
              <w:right w:val="single" w:sz="6" w:space="0" w:color="auto"/>
            </w:tcBorders>
            <w:shd w:val="clear" w:color="auto" w:fill="auto"/>
            <w:vAlign w:val="center"/>
          </w:tcPr>
          <w:p w14:paraId="6F3B4D26" w14:textId="77777777" w:rsidR="00A20C74" w:rsidRPr="005B04C0" w:rsidRDefault="00A20C74" w:rsidP="00AF76A6">
            <w:pPr>
              <w:textAlignment w:val="baseline"/>
              <w:rPr>
                <w:rFonts w:eastAsia="Times New Roman"/>
                <w:b/>
                <w:bCs/>
                <w:color w:val="auto"/>
                <w:bdr w:val="none" w:sz="0" w:space="0" w:color="auto"/>
              </w:rPr>
            </w:pPr>
            <w:r>
              <w:rPr>
                <w:b/>
                <w:bCs/>
              </w:rPr>
              <w:t>Lenke til aktsomhetsvurdering i henhold til åpenhetsloven:</w:t>
            </w:r>
          </w:p>
        </w:tc>
        <w:tc>
          <w:tcPr>
            <w:tcW w:w="3990" w:type="dxa"/>
            <w:tcBorders>
              <w:top w:val="single" w:sz="6" w:space="0" w:color="auto"/>
              <w:left w:val="single" w:sz="6" w:space="0" w:color="auto"/>
              <w:bottom w:val="single" w:sz="6" w:space="0" w:color="auto"/>
              <w:right w:val="single" w:sz="6" w:space="0" w:color="auto"/>
            </w:tcBorders>
            <w:shd w:val="clear" w:color="auto" w:fill="auto"/>
            <w:vAlign w:val="center"/>
          </w:tcPr>
          <w:p w14:paraId="510B9055" w14:textId="77777777" w:rsidR="00A20C74" w:rsidRPr="005B04C0" w:rsidRDefault="00A20C74" w:rsidP="00AF76A6">
            <w:pPr>
              <w:textAlignment w:val="baseline"/>
              <w:rPr>
                <w:rFonts w:eastAsia="Times New Roman"/>
                <w:color w:val="auto"/>
                <w:bdr w:val="none" w:sz="0" w:space="0" w:color="auto"/>
              </w:rPr>
            </w:pPr>
          </w:p>
        </w:tc>
      </w:tr>
      <w:bookmarkEnd w:id="0"/>
    </w:tbl>
    <w:p w14:paraId="5BD3EA3D" w14:textId="77777777" w:rsidR="00A20C74" w:rsidRDefault="00A20C74" w:rsidP="00A20C74">
      <w:pPr>
        <w:pStyle w:val="Brdtekst"/>
      </w:pPr>
    </w:p>
    <w:p w14:paraId="6BCE0458" w14:textId="77777777" w:rsidR="00A20C74" w:rsidRPr="00A25C8F" w:rsidRDefault="00A20C74" w:rsidP="00A20C74">
      <w:pPr>
        <w:pStyle w:val="Brdtekst"/>
      </w:pPr>
      <w:r>
        <w:t>Sted | Dato | Signatur</w:t>
      </w:r>
    </w:p>
    <w:p w14:paraId="59898A2B" w14:textId="77777777" w:rsidR="00A20C74" w:rsidRPr="00A25C8F" w:rsidRDefault="00A20C74" w:rsidP="00A20C74">
      <w:pPr>
        <w:pStyle w:val="Overskrift1"/>
        <w:framePr w:dropCap="drop" w:lines="3" w:hSpace="170" w:wrap="around" w:vAnchor="text" w:hAnchor="text"/>
        <w:spacing w:before="0" w:line="1318" w:lineRule="exact"/>
        <w:textAlignment w:val="baseline"/>
        <w:rPr>
          <w:b/>
          <w:bCs/>
          <w:color w:val="E83F53" w:themeColor="accent4"/>
          <w:position w:val="-17"/>
          <w:sz w:val="178"/>
        </w:rPr>
      </w:pPr>
      <w:bookmarkStart w:id="1" w:name="_Hlk91840441"/>
      <w:r w:rsidRPr="00A25C8F">
        <w:rPr>
          <w:b/>
          <w:bCs/>
          <w:color w:val="E83F53" w:themeColor="accent4"/>
          <w:position w:val="-17"/>
          <w:sz w:val="178"/>
        </w:rPr>
        <w:lastRenderedPageBreak/>
        <w:t>2</w:t>
      </w:r>
    </w:p>
    <w:p w14:paraId="0C868A89" w14:textId="77777777" w:rsidR="00A20C74" w:rsidRPr="00A25C8F" w:rsidRDefault="00A20C74" w:rsidP="00A20C74">
      <w:pPr>
        <w:pStyle w:val="Overskrift1"/>
        <w:pageBreakBefore w:val="0"/>
        <w:spacing w:before="0"/>
        <w:rPr>
          <w:b/>
          <w:bCs/>
          <w:color w:val="E83F53" w:themeColor="accent4"/>
        </w:rPr>
      </w:pPr>
      <w:bookmarkStart w:id="2" w:name="_Hlk91937336"/>
      <w:r w:rsidRPr="00A25C8F">
        <w:rPr>
          <w:b/>
          <w:bCs/>
          <w:color w:val="E83F53" w:themeColor="accent4"/>
        </w:rPr>
        <w:t xml:space="preserve">HVORDAN KARTLEGGER OG VURDERER VIRKSOMHETEN FAKTISK OG POTENSIELL SKADE UT FRA EGEN VIRKSOMHET OG LEVERANDØRKJEDEN? </w:t>
      </w:r>
      <w:bookmarkEnd w:id="1"/>
      <w:bookmarkEnd w:id="2"/>
    </w:p>
    <w:p w14:paraId="207D675D" w14:textId="47BC2BA6" w:rsidR="00A20C74" w:rsidRPr="00A25C8F" w:rsidRDefault="00A20C74" w:rsidP="00A20C74">
      <w:pPr>
        <w:pStyle w:val="Overskrift2"/>
      </w:pPr>
      <w:r w:rsidRPr="00A25C8F">
        <w:t>2.1.1</w:t>
      </w:r>
      <w:r w:rsidRPr="00A25C8F">
        <w:tab/>
        <w:t xml:space="preserve">Inneholder virksomhetens rutiner for aktsomhetsvurderinger </w:t>
      </w:r>
      <w:bookmarkStart w:id="3" w:name="_Hlk97068194"/>
      <w:r w:rsidRPr="00A25C8F">
        <w:t>kartlegging og vurdering av risiko for brudd på ILOs kjernekonvensjoner, FNs barnekonvensjon artikkel 32 og nasjonal lovgivning om arbeidstakerrettigheter i egen virksomhet, og i hele leverandørkjeden – fra råvareutvinning til ferdig</w:t>
      </w:r>
      <w:bookmarkEnd w:id="3"/>
      <w:r>
        <w:t xml:space="preserve">stilling av </w:t>
      </w:r>
      <w:bookmarkStart w:id="4" w:name="_Hlk125454421"/>
      <w:r>
        <w:fldChar w:fldCharType="begin"/>
      </w:r>
      <w:r>
        <w:instrText xml:space="preserve"> STYLEREF  ProduktX  \* MERGEFORMAT </w:instrText>
      </w:r>
      <w:r>
        <w:fldChar w:fldCharType="separate"/>
      </w:r>
      <w:r>
        <w:rPr>
          <w:noProof/>
        </w:rPr>
        <w:t>Produktnavn</w:t>
      </w:r>
      <w:r>
        <w:rPr>
          <w:noProof/>
        </w:rPr>
        <w:fldChar w:fldCharType="end"/>
      </w:r>
      <w:bookmarkEnd w:id="4"/>
      <w:r>
        <w:rPr>
          <w:noProof/>
        </w:rPr>
        <w:t>.</w:t>
      </w:r>
    </w:p>
    <w:p w14:paraId="05F31A1A" w14:textId="77777777" w:rsidR="00A20C74" w:rsidRPr="000B1D75" w:rsidRDefault="00563F1D" w:rsidP="00A20C74">
      <w:pPr>
        <w:pStyle w:val="Brdtekst"/>
        <w:rPr>
          <w:i/>
          <w:color w:val="0070C0"/>
          <w:lang w:val="nn-NO"/>
        </w:rPr>
      </w:pPr>
      <w:sdt>
        <w:sdtPr>
          <w:id w:val="-122628941"/>
          <w14:checkbox>
            <w14:checked w14:val="0"/>
            <w14:checkedState w14:val="2612" w14:font="MS Gothic"/>
            <w14:uncheckedState w14:val="2610" w14:font="MS Gothic"/>
          </w14:checkbox>
        </w:sdtPr>
        <w:sdtEndPr/>
        <w:sdtContent>
          <w:r w:rsidR="00A20C74" w:rsidRPr="00A25C8F">
            <w:rPr>
              <w:rFonts w:ascii="Segoe UI Symbol" w:hAnsi="Segoe UI Symbol" w:cs="Segoe UI Symbol"/>
            </w:rPr>
            <w:t>☐</w:t>
          </w:r>
        </w:sdtContent>
      </w:sdt>
      <w:r w:rsidR="00A20C74" w:rsidRPr="00A25C8F">
        <w:t xml:space="preserve"> </w:t>
      </w:r>
      <w:r w:rsidR="00A20C74" w:rsidRPr="00A25C8F">
        <w:rPr>
          <w:b/>
          <w:bCs/>
        </w:rPr>
        <w:t>Hvis ja,</w:t>
      </w:r>
      <w:r w:rsidR="00A20C74" w:rsidRPr="00A25C8F">
        <w:t xml:space="preserve"> vennligst beskriv virksomhetens kartlegging og undersøkelse av risiko for brudd på 1) ILOs kjernekonvensjoner, 2) FNs barnekonvensjon artikkel 32 og 3) nasjonal lovgivning om arbeidstakerrettigheter i egen virksomhet, og i hele leverandørkjeden – fra råvareutvinning til ferdig</w:t>
      </w:r>
      <w:r w:rsidR="00A20C74">
        <w:t xml:space="preserve">stilling av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[2.1.1-filnavn]. </w:t>
      </w:r>
      <w:r w:rsidR="00A20C74" w:rsidRPr="000B1D75">
        <w:rPr>
          <w:b/>
          <w:lang w:val="nn-NO"/>
        </w:rPr>
        <w:t>Skriv her:</w:t>
      </w:r>
      <w:r w:rsidR="00A20C74" w:rsidRPr="000B1D75">
        <w:rPr>
          <w:i/>
          <w:color w:val="0070C0"/>
          <w:lang w:val="nn-NO"/>
        </w:rPr>
        <w:t xml:space="preserve"> </w:t>
      </w:r>
    </w:p>
    <w:p w14:paraId="5A3D1D94" w14:textId="77777777" w:rsidR="00A20C74" w:rsidRPr="00A25C8F" w:rsidRDefault="00563F1D" w:rsidP="00A20C74">
      <w:pPr>
        <w:pStyle w:val="Brdtekst"/>
        <w:rPr>
          <w:rStyle w:val="Utheving"/>
        </w:rPr>
      </w:pPr>
      <w:sdt>
        <w:sdtPr>
          <w:rPr>
            <w:rStyle w:val="Utheving"/>
            <w:i w:val="0"/>
            <w:iCs w:val="0"/>
          </w:rPr>
          <w:id w:val="-1356346725"/>
          <w14:checkbox>
            <w14:checked w14:val="0"/>
            <w14:checkedState w14:val="2612" w14:font="MS Gothic"/>
            <w14:uncheckedState w14:val="2610" w14:font="MS Gothic"/>
          </w14:checkbox>
        </w:sdtPr>
        <w:sdtEndPr>
          <w:rPr>
            <w:rStyle w:val="Utheving"/>
          </w:rPr>
        </w:sdtEndPr>
        <w:sdtContent>
          <w:r w:rsidR="00A20C74" w:rsidRPr="00A25C8F">
            <w:rPr>
              <w:rStyle w:val="Utheving"/>
              <w:rFonts w:ascii="MS Gothic" w:eastAsia="MS Gothic" w:hAnsi="MS Gothic"/>
            </w:rPr>
            <w:t>☐</w:t>
          </w:r>
        </w:sdtContent>
      </w:sdt>
      <w:r w:rsidR="00A20C74" w:rsidRPr="00A25C8F">
        <w:rPr>
          <w:rStyle w:val="Utheving"/>
        </w:rPr>
        <w:t xml:space="preserve"> </w:t>
      </w:r>
      <w:r w:rsidR="00A20C74" w:rsidRPr="00A25C8F">
        <w:rPr>
          <w:rStyle w:val="Utheving"/>
          <w:b/>
          <w:bCs/>
        </w:rPr>
        <w:t>Hvis nei,</w:t>
      </w:r>
      <w:r w:rsidR="00A20C74" w:rsidRPr="00A25C8F">
        <w:rPr>
          <w:rStyle w:val="Utheving"/>
        </w:rPr>
        <w:t xml:space="preserve"> er dette brudd på avtalens punkt 2 i kontraktsvilkårene som må rettes snarlig. Virksomheten skal ha et system for aktsomhetsvurderinger for kartlegging og vurdering av risiko for brudd på ILOs kjernekonvensjoner, FNs barnekonvensjon artikkel 32 og nasjonal lovgivning om arbeidstakerrettigheter i egen virksomhet, og i hele leverandørkjeden – fra råvareutvinning til </w:t>
      </w:r>
      <w:proofErr w:type="spellStart"/>
      <w:r w:rsidR="00A20C74" w:rsidRPr="00A25C8F">
        <w:rPr>
          <w:rStyle w:val="Utheving"/>
        </w:rPr>
        <w:t>ferdig</w:t>
      </w:r>
      <w:r w:rsidR="00A20C74">
        <w:rPr>
          <w:rStyle w:val="Utheving"/>
        </w:rPr>
        <w:t>stiling</w:t>
      </w:r>
      <w:proofErr w:type="spellEnd"/>
      <w:r w:rsidR="00A20C74">
        <w:rPr>
          <w:rStyle w:val="Utheving"/>
        </w:rPr>
        <w:t xml:space="preserve"> av </w:t>
      </w:r>
      <w:r w:rsidR="00A20C74" w:rsidRPr="003262DF">
        <w:rPr>
          <w:rStyle w:val="Utheving"/>
        </w:rPr>
        <w:fldChar w:fldCharType="begin"/>
      </w:r>
      <w:r w:rsidR="00A20C74" w:rsidRPr="003262DF">
        <w:rPr>
          <w:rStyle w:val="Utheving"/>
        </w:rPr>
        <w:instrText xml:space="preserve"> STYLEREF  ProduktX  \* MERGEFORMAT </w:instrText>
      </w:r>
      <w:r w:rsidR="00A20C74" w:rsidRPr="003262DF">
        <w:rPr>
          <w:rStyle w:val="Utheving"/>
        </w:rPr>
        <w:fldChar w:fldCharType="separate"/>
      </w:r>
      <w:r w:rsidR="00A20C74">
        <w:rPr>
          <w:rStyle w:val="Utheving"/>
          <w:noProof/>
        </w:rPr>
        <w:t>Produktnavn</w:t>
      </w:r>
      <w:r w:rsidR="00A20C74" w:rsidRPr="003262DF">
        <w:rPr>
          <w:rStyle w:val="Utheving"/>
        </w:rPr>
        <w:fldChar w:fldCharType="end"/>
      </w:r>
      <w:r w:rsidR="00A20C74" w:rsidRPr="002B68C7">
        <w:rPr>
          <w:rStyle w:val="Utheving"/>
        </w:rPr>
        <w:t xml:space="preserve">? </w:t>
      </w:r>
      <w:r w:rsidR="00A20C74">
        <w:rPr>
          <w:rStyle w:val="Utheving"/>
        </w:rPr>
        <w:t xml:space="preserve"> </w:t>
      </w:r>
    </w:p>
    <w:p w14:paraId="75A49133" w14:textId="77777777" w:rsidR="00A20C74" w:rsidRPr="00A25C8F" w:rsidRDefault="00A20C74" w:rsidP="00A20C74">
      <w:pPr>
        <w:pStyle w:val="Brdtekst"/>
        <w:pBdr>
          <w:bottom w:val="single" w:sz="8" w:space="1" w:color="auto"/>
        </w:pBdr>
        <w:spacing w:before="0"/>
        <w:rPr>
          <w:i/>
          <w:iCs/>
          <w:color w:val="0070C0"/>
        </w:rPr>
      </w:pPr>
    </w:p>
    <w:p w14:paraId="45635AF2" w14:textId="77777777" w:rsidR="00A20C74" w:rsidRPr="00A25C8F" w:rsidRDefault="00A20C74" w:rsidP="00A20C74">
      <w:pPr>
        <w:pStyle w:val="Overskrift2"/>
      </w:pPr>
      <w:r w:rsidRPr="00A25C8F">
        <w:t>2.1.2</w:t>
      </w:r>
      <w:r w:rsidRPr="00A25C8F">
        <w:tab/>
        <w:t>Har virksomheten rutiner for å gjennomføre regelmessige risikoanalyser for å identifisere, prioritere og redusere risiko for menneskerettighetsbrudd i egen virksomhet, og i hele leverandørkjeden – fra råvareutvinning til ferdig</w:t>
      </w:r>
      <w:r>
        <w:t xml:space="preserve">stilling av </w:t>
      </w:r>
      <w:fldSimple w:instr="STYLEREF  ProduktX  \* MERGEFORMAT">
        <w:r>
          <w:rPr>
            <w:noProof/>
          </w:rPr>
          <w:t>Produktnavn</w:t>
        </w:r>
      </w:fldSimple>
      <w:r w:rsidRPr="00A25C8F">
        <w:t xml:space="preserve">? </w:t>
      </w:r>
    </w:p>
    <w:p w14:paraId="0FA4D4DA" w14:textId="77777777" w:rsidR="00A20C74" w:rsidRPr="000B1D75" w:rsidRDefault="00563F1D" w:rsidP="00A20C74">
      <w:pPr>
        <w:pStyle w:val="Brdtekst"/>
        <w:rPr>
          <w:rStyle w:val="Svakutheving"/>
          <w:iCs w:val="0"/>
          <w:color w:val="0070C0"/>
          <w:lang w:val="nn-NO"/>
        </w:rPr>
      </w:pPr>
      <w:sdt>
        <w:sdtPr>
          <w:rPr>
            <w:b/>
            <w:i/>
            <w:iCs/>
            <w:color w:val="404040" w:themeColor="text1" w:themeTint="BF"/>
          </w:rPr>
          <w:id w:val="100614323"/>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w:t>
      </w:r>
      <w:r w:rsidR="00A20C74" w:rsidRPr="00A25C8F">
        <w:rPr>
          <w:rStyle w:val="Svakutheving"/>
          <w:b/>
          <w:bCs/>
        </w:rPr>
        <w:t>Hvis ja,</w:t>
      </w:r>
      <w:r w:rsidR="00A20C74" w:rsidRPr="00A25C8F">
        <w:rPr>
          <w:rStyle w:val="Svakutheving"/>
        </w:rPr>
        <w:t xml:space="preserve"> beskriv rutinene for å gjennomføre regelmessige risikoanalyser</w:t>
      </w:r>
      <w:r w:rsidR="00A20C74">
        <w:rPr>
          <w:rStyle w:val="Svakutheving"/>
        </w:rPr>
        <w:t xml:space="preserve"> basert </w:t>
      </w:r>
      <w:r w:rsidR="00A20C74" w:rsidRPr="00A25C8F">
        <w:t>på industri, produksjonsprosess, råstoff, komponenter, land og region i leverandørkjeden</w:t>
      </w:r>
      <w:r w:rsidR="00A20C74">
        <w:t xml:space="preserve"> for </w:t>
      </w:r>
      <w:fldSimple w:instr="STYLEREF  ProduktX  \* MERGEFORMAT">
        <w:r w:rsidR="00A20C74">
          <w:rPr>
            <w:noProof/>
          </w:rPr>
          <w:t>Produktnavn</w:t>
        </w:r>
      </w:fldSimple>
      <w:r w:rsidR="00A20C74" w:rsidRPr="00A25C8F">
        <w:rPr>
          <w:rStyle w:val="Svakutheving"/>
        </w:rPr>
        <w:t>. Forklar metodikken for å a) identifisere, b) prioritere og c) redusere risiko for menneskerettighetsbrudd i egen virksomhet, og i hele leverandørkjeden</w:t>
      </w:r>
      <w:r w:rsidR="00A20C74">
        <w:rPr>
          <w:rStyle w:val="Svakutheving"/>
        </w:rPr>
        <w:t xml:space="preserve"> for </w:t>
      </w:r>
      <w:fldSimple w:instr="STYLEREF  ProduktX  \* MERGEFORMAT">
        <w:r w:rsidR="00A20C74">
          <w:rPr>
            <w:noProof/>
          </w:rPr>
          <w:t>Produktnavn</w:t>
        </w:r>
      </w:fldSimple>
      <w:r w:rsidR="00A20C74" w:rsidRPr="00A25C8F">
        <w:t>?</w:t>
      </w:r>
      <w:r w:rsidR="00A20C74" w:rsidRPr="00A25C8F">
        <w:rPr>
          <w:rStyle w:val="Svakutheving"/>
        </w:rPr>
        <w:t xml:space="preserve"> </w:t>
      </w:r>
      <w:r w:rsidR="00A20C74" w:rsidRPr="000B1D75">
        <w:rPr>
          <w:rStyle w:val="Svakutheving"/>
          <w:lang w:val="nn-NO"/>
        </w:rPr>
        <w:t xml:space="preserve">Legg ved lenke og/eller relevant dokumentasjon [2.1.2-filnavn]. </w:t>
      </w:r>
      <w:r w:rsidR="00A20C74" w:rsidRPr="000B1D75">
        <w:rPr>
          <w:rStyle w:val="Svakutheving"/>
          <w:b/>
          <w:lang w:val="nn-NO"/>
        </w:rPr>
        <w:t>Skriv her:</w:t>
      </w:r>
      <w:r w:rsidR="00A20C74" w:rsidRPr="000B1D75">
        <w:rPr>
          <w:rStyle w:val="Svakutheving"/>
          <w:color w:val="0070C0"/>
          <w:lang w:val="nn-NO"/>
        </w:rPr>
        <w:t xml:space="preserve"> </w:t>
      </w:r>
    </w:p>
    <w:p w14:paraId="418667FE" w14:textId="77777777" w:rsidR="00A20C74" w:rsidRPr="00CC3B7A" w:rsidRDefault="00563F1D" w:rsidP="00A20C74">
      <w:pPr>
        <w:pStyle w:val="Brdtekst"/>
        <w:rPr>
          <w:rStyle w:val="Utheving"/>
          <w:i w:val="0"/>
          <w:iCs w:val="0"/>
        </w:rPr>
      </w:pPr>
      <w:sdt>
        <w:sdtPr>
          <w:rPr>
            <w:rStyle w:val="Utheving"/>
            <w:i w:val="0"/>
            <w:iCs w:val="0"/>
          </w:rPr>
          <w:id w:val="-985092376"/>
          <w14:checkbox>
            <w14:checked w14:val="0"/>
            <w14:checkedState w14:val="2612" w14:font="MS Gothic"/>
            <w14:uncheckedState w14:val="2610" w14:font="MS Gothic"/>
          </w14:checkbox>
        </w:sdtPr>
        <w:sdtEndPr>
          <w:rPr>
            <w:rStyle w:val="Utheving"/>
          </w:rPr>
        </w:sdtEndPr>
        <w:sdtContent>
          <w:r w:rsidR="00A20C74" w:rsidRPr="00A25C8F">
            <w:rPr>
              <w:rStyle w:val="Utheving"/>
              <w:rFonts w:ascii="MS Gothic" w:eastAsia="MS Gothic" w:hAnsi="MS Gothic"/>
            </w:rPr>
            <w:t>☐</w:t>
          </w:r>
        </w:sdtContent>
      </w:sdt>
      <w:r w:rsidR="00A20C74" w:rsidRPr="00A25C8F">
        <w:rPr>
          <w:rStyle w:val="Utheving"/>
        </w:rPr>
        <w:t xml:space="preserve"> </w:t>
      </w:r>
      <w:r w:rsidR="00A20C74" w:rsidRPr="00A25C8F">
        <w:rPr>
          <w:rStyle w:val="Utheving"/>
          <w:b/>
          <w:bCs/>
        </w:rPr>
        <w:t>Hvis nei,</w:t>
      </w:r>
      <w:r w:rsidR="00A20C74" w:rsidRPr="00A25C8F">
        <w:rPr>
          <w:rStyle w:val="Utheving"/>
        </w:rPr>
        <w:t xml:space="preserve"> er dette brudd på avtalens punkt 2.2.2 i kontraktsvilkårene som må rettes snarlig. Virksomheten skal ha rutiner for å gjennomføre regelmessige risikoanalyser for å identifisere, prioritere og redusere risiko for menneskerettighetsbrudd i egen virksomhet, og i hele leverandørkjeden – fra råvareutvinning til ferdig</w:t>
      </w:r>
      <w:r w:rsidR="00A20C74">
        <w:rPr>
          <w:rStyle w:val="Utheving"/>
        </w:rPr>
        <w:t xml:space="preserve">stilling av </w:t>
      </w:r>
      <w:r w:rsidR="00A20C74" w:rsidRPr="00CC3B7A">
        <w:rPr>
          <w:rStyle w:val="Utheving"/>
        </w:rPr>
        <w:fldChar w:fldCharType="begin"/>
      </w:r>
      <w:r w:rsidR="00A20C74" w:rsidRPr="00CC3B7A">
        <w:rPr>
          <w:rStyle w:val="Utheving"/>
        </w:rPr>
        <w:instrText xml:space="preserve"> STYLEREF  ProduktX  \* MERGEFORMAT </w:instrText>
      </w:r>
      <w:r w:rsidR="00A20C74" w:rsidRPr="00CC3B7A">
        <w:rPr>
          <w:rStyle w:val="Utheving"/>
        </w:rPr>
        <w:fldChar w:fldCharType="separate"/>
      </w:r>
      <w:r w:rsidR="00A20C74">
        <w:rPr>
          <w:rStyle w:val="Utheving"/>
          <w:noProof/>
        </w:rPr>
        <w:t>Produktnavn</w:t>
      </w:r>
      <w:r w:rsidR="00A20C74" w:rsidRPr="00CC3B7A">
        <w:rPr>
          <w:rStyle w:val="Utheving"/>
        </w:rPr>
        <w:fldChar w:fldCharType="end"/>
      </w:r>
      <w:r w:rsidR="00A20C74" w:rsidRPr="009558D0">
        <w:rPr>
          <w:rStyle w:val="Utheving"/>
        </w:rPr>
        <w:t>?</w:t>
      </w:r>
      <w:r w:rsidR="00A20C74" w:rsidRPr="00CC3B7A">
        <w:rPr>
          <w:rStyle w:val="Utheving"/>
        </w:rPr>
        <w:t xml:space="preserve"> </w:t>
      </w:r>
    </w:p>
    <w:p w14:paraId="5C5048F9" w14:textId="77777777" w:rsidR="00A20C74" w:rsidRPr="00A25C8F" w:rsidRDefault="00A20C74" w:rsidP="00A20C74">
      <w:pPr>
        <w:pStyle w:val="Brdtekst"/>
        <w:pBdr>
          <w:bottom w:val="single" w:sz="8" w:space="1" w:color="auto"/>
        </w:pBdr>
        <w:spacing w:before="0"/>
        <w:rPr>
          <w:i/>
          <w:iCs/>
          <w:color w:val="0070C0"/>
        </w:rPr>
      </w:pPr>
    </w:p>
    <w:p w14:paraId="0F0C6029" w14:textId="77777777" w:rsidR="00A20C74" w:rsidRPr="00A25C8F" w:rsidRDefault="00A20C74" w:rsidP="00A20C74">
      <w:pPr>
        <w:pStyle w:val="Overskrift2"/>
      </w:pPr>
      <w:r w:rsidRPr="00CC092C">
        <w:t>2.1.</w:t>
      </w:r>
      <w:r>
        <w:t>3</w:t>
      </w:r>
      <w:r w:rsidRPr="00A25C8F">
        <w:tab/>
        <w:t>Er det noen risikoer for menneskerettighetsbrudd i leverandørkjeden som overvåkes grundigere enn andre</w:t>
      </w:r>
      <w:r>
        <w:t xml:space="preserve"> for </w:t>
      </w:r>
      <w:fldSimple w:instr="STYLEREF  ProduktX  \* MERGEFORMAT">
        <w:r>
          <w:rPr>
            <w:noProof/>
          </w:rPr>
          <w:t>Produktnavn</w:t>
        </w:r>
      </w:fldSimple>
      <w:r w:rsidRPr="00A25C8F">
        <w:t xml:space="preserve">? </w:t>
      </w:r>
    </w:p>
    <w:p w14:paraId="68D1C75B" w14:textId="77777777" w:rsidR="00A20C74" w:rsidRPr="000B1D75" w:rsidRDefault="00563F1D" w:rsidP="00A20C74">
      <w:pPr>
        <w:pStyle w:val="Brdtekst"/>
        <w:rPr>
          <w:i/>
          <w:color w:val="0070C0"/>
          <w:lang w:val="nn-NO"/>
        </w:rPr>
      </w:pPr>
      <w:sdt>
        <w:sdtPr>
          <w:rPr>
            <w:b/>
          </w:rPr>
          <w:id w:val="1793481833"/>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hvordan virksomheten innhenter informasjon og</w:t>
      </w:r>
      <w:r w:rsidR="00A20C74">
        <w:t xml:space="preserve"> om </w:t>
      </w:r>
      <w:r w:rsidR="00A20C74" w:rsidRPr="00A25C8F">
        <w:t>en spesifikk risiko bør</w:t>
      </w:r>
      <w:r w:rsidR="00A20C74">
        <w:t xml:space="preserve"> </w:t>
      </w:r>
      <w:r w:rsidR="00A20C74" w:rsidRPr="00A25C8F">
        <w:t xml:space="preserve">overvåkes grundigere </w:t>
      </w:r>
      <w:r w:rsidR="00A20C74">
        <w:t xml:space="preserve">knyttet til </w:t>
      </w:r>
      <w:fldSimple w:instr="STYLEREF  ProduktX  \* MERGEFORMAT">
        <w:r w:rsidR="00A20C74">
          <w:rPr>
            <w:noProof/>
          </w:rPr>
          <w:t>Produktnavn</w:t>
        </w:r>
      </w:fldSimple>
      <w:r w:rsidR="00A20C74" w:rsidRPr="00A25C8F">
        <w:t>. Oppgi de viktigste risikoområdene i leverandørkjeden</w:t>
      </w:r>
      <w:r w:rsidR="00A20C74">
        <w:t xml:space="preserve"> for </w:t>
      </w:r>
      <w:fldSimple w:instr="STYLEREF  ProduktX  \* MERGEFORMAT">
        <w:r w:rsidR="00A20C74">
          <w:rPr>
            <w:noProof/>
          </w:rPr>
          <w:t>Produktnavn</w:t>
        </w:r>
      </w:fldSimple>
      <w:r w:rsidR="00A20C74">
        <w:t xml:space="preserve"> </w:t>
      </w:r>
      <w:r w:rsidR="00A20C74" w:rsidRPr="00A25C8F">
        <w:t xml:space="preserve">og hvordan de håndteres for å unngå negative påvirkninger. </w:t>
      </w:r>
      <w:r w:rsidR="00A20C74" w:rsidRPr="000B1D75">
        <w:rPr>
          <w:lang w:val="nn-NO"/>
        </w:rPr>
        <w:t xml:space="preserve">Legg ved lenke og/eller relevant dokumentasjon [2.1.3-filnavn]. </w:t>
      </w:r>
      <w:r w:rsidR="00A20C74" w:rsidRPr="000B1D75">
        <w:rPr>
          <w:b/>
          <w:lang w:val="nn-NO"/>
        </w:rPr>
        <w:t>Skriv her:</w:t>
      </w:r>
      <w:r w:rsidR="00A20C74" w:rsidRPr="000B1D75">
        <w:rPr>
          <w:i/>
          <w:color w:val="0070C0"/>
          <w:lang w:val="nn-NO"/>
        </w:rPr>
        <w:t xml:space="preserve"> </w:t>
      </w:r>
    </w:p>
    <w:p w14:paraId="52D9CC51" w14:textId="77777777" w:rsidR="00A20C74" w:rsidRPr="000B1D75" w:rsidRDefault="00563F1D" w:rsidP="00A20C74">
      <w:pPr>
        <w:pStyle w:val="Brdtekst"/>
        <w:rPr>
          <w:i/>
          <w:color w:val="0070C0"/>
          <w:lang w:val="nn-NO"/>
        </w:rPr>
      </w:pPr>
      <w:sdt>
        <w:sdtPr>
          <w:rPr>
            <w:b/>
          </w:rPr>
          <w:id w:val="1504086568"/>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hvorvidt, hvordan og når en slik risikovurdering er planlagt</w:t>
      </w:r>
      <w:r w:rsidR="00A20C74">
        <w:t xml:space="preserve"> for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[2.1.3-filnavn]. </w:t>
      </w:r>
      <w:r w:rsidR="00A20C74" w:rsidRPr="000B1D75">
        <w:rPr>
          <w:b/>
          <w:lang w:val="nn-NO"/>
        </w:rPr>
        <w:t>Skriv her:</w:t>
      </w:r>
      <w:r w:rsidR="00A20C74" w:rsidRPr="000B1D75">
        <w:rPr>
          <w:i/>
          <w:color w:val="0070C0"/>
          <w:lang w:val="nn-NO"/>
        </w:rPr>
        <w:t xml:space="preserve"> </w:t>
      </w:r>
    </w:p>
    <w:p w14:paraId="08802C9A" w14:textId="77777777" w:rsidR="00A20C74" w:rsidRPr="000B1D75" w:rsidRDefault="00A20C74" w:rsidP="00A20C74">
      <w:pPr>
        <w:pStyle w:val="Brdtekst"/>
        <w:pBdr>
          <w:bottom w:val="single" w:sz="8" w:space="1" w:color="auto"/>
        </w:pBdr>
        <w:spacing w:before="0"/>
        <w:rPr>
          <w:i/>
          <w:iCs/>
          <w:color w:val="0070C0"/>
          <w:lang w:val="nn-NO"/>
        </w:rPr>
      </w:pPr>
    </w:p>
    <w:p w14:paraId="383BB602" w14:textId="77777777" w:rsidR="00A20C74" w:rsidRPr="00A25C8F" w:rsidRDefault="00A20C74" w:rsidP="00A20C74">
      <w:pPr>
        <w:pStyle w:val="Overskrift2"/>
      </w:pPr>
      <w:r w:rsidRPr="00A25C8F">
        <w:lastRenderedPageBreak/>
        <w:t>2.1.</w:t>
      </w:r>
      <w:r>
        <w:t>4</w:t>
      </w:r>
      <w:r w:rsidRPr="00A25C8F">
        <w:tab/>
        <w:t>Blir eksterne aktører</w:t>
      </w:r>
      <w:r w:rsidRPr="00A25C8F">
        <w:rPr>
          <w:vertAlign w:val="superscript"/>
        </w:rPr>
        <w:footnoteReference w:id="2"/>
      </w:r>
      <w:r w:rsidRPr="00A25C8F">
        <w:t xml:space="preserve"> rådført om risiko tilknyttet geografisk lokasjon (land/region) når det gjelder produksjonsprosesse</w:t>
      </w:r>
      <w:r>
        <w:t xml:space="preserve">n for </w:t>
      </w:r>
      <w:fldSimple w:instr="STYLEREF  ProduktX  \* MERGEFORMAT">
        <w:r>
          <w:rPr>
            <w:noProof/>
          </w:rPr>
          <w:t>Produktnavn</w:t>
        </w:r>
      </w:fldSimple>
      <w:r w:rsidRPr="00A25C8F">
        <w:t xml:space="preserve">? </w:t>
      </w:r>
    </w:p>
    <w:p w14:paraId="65C24F0E" w14:textId="77777777" w:rsidR="00A20C74" w:rsidRPr="000B1D75" w:rsidRDefault="00563F1D" w:rsidP="00A20C74">
      <w:pPr>
        <w:pStyle w:val="Brdtekst"/>
        <w:rPr>
          <w:i/>
          <w:iCs/>
          <w:color w:val="0070C0"/>
          <w:lang w:val="nn-NO"/>
        </w:rPr>
      </w:pPr>
      <w:sdt>
        <w:sdtPr>
          <w:rPr>
            <w:b/>
            <w:bCs/>
          </w:rPr>
          <w:id w:val="-1740781872"/>
          <w:placeholder>
            <w:docPart w:val="6734DA9EFB29407E97804EAB23DED954"/>
          </w:placeholder>
          <w14:checkbox>
            <w14:checked w14:val="0"/>
            <w14:checkedState w14:val="2612" w14:font="MS Gothic"/>
            <w14:uncheckedState w14:val="2610" w14:font="MS Gothic"/>
          </w14:checkbox>
        </w:sdtPr>
        <w:sdtEndPr/>
        <w:sdtContent>
          <w:r w:rsidR="00A20C74" w:rsidRPr="1EB1A22B">
            <w:rPr>
              <w:rFonts w:ascii="MS Gothic" w:eastAsia="MS Gothic" w:hAnsi="MS Gothic"/>
              <w:b/>
              <w:bCs/>
            </w:rPr>
            <w:t>☐</w:t>
          </w:r>
        </w:sdtContent>
      </w:sdt>
      <w:r w:rsidR="00A20C74" w:rsidRPr="1EB1A22B">
        <w:rPr>
          <w:b/>
          <w:bCs/>
        </w:rPr>
        <w:t xml:space="preserve"> Hvis ja,</w:t>
      </w:r>
      <w:r w:rsidR="00A20C74" w:rsidRPr="00A25C8F">
        <w:t xml:space="preserve"> vennligst beskriv </w:t>
      </w:r>
      <w:r w:rsidR="00A20C74">
        <w:t xml:space="preserve">hvilken </w:t>
      </w:r>
      <w:r w:rsidR="00A20C74" w:rsidRPr="00A25C8F">
        <w:t xml:space="preserve">informasjon </w:t>
      </w:r>
      <w:r w:rsidR="00A20C74">
        <w:t xml:space="preserve">virksomheten fått og hvilke eksterne aktører dere rådført for </w:t>
      </w:r>
      <w:r w:rsidR="00A20C74" w:rsidRPr="00A25C8F">
        <w:t>risikokartlegging</w:t>
      </w:r>
      <w:r w:rsidR="00A20C74">
        <w:t xml:space="preserve">en for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[2.1.4-filnavn]. </w:t>
      </w:r>
      <w:r w:rsidR="00A20C74" w:rsidRPr="000B1D75">
        <w:rPr>
          <w:b/>
          <w:bCs/>
          <w:lang w:val="nn-NO"/>
        </w:rPr>
        <w:t>Skriv her:</w:t>
      </w:r>
      <w:r w:rsidR="00A20C74" w:rsidRPr="000B1D75">
        <w:rPr>
          <w:i/>
          <w:iCs/>
          <w:color w:val="0070C0"/>
          <w:lang w:val="nn-NO"/>
        </w:rPr>
        <w:t xml:space="preserve"> </w:t>
      </w:r>
    </w:p>
    <w:p w14:paraId="6A5FAE3D" w14:textId="77777777" w:rsidR="00A20C74" w:rsidRPr="000B1D75" w:rsidRDefault="00563F1D" w:rsidP="00A20C74">
      <w:pPr>
        <w:pStyle w:val="Brdtekst"/>
        <w:rPr>
          <w:i/>
          <w:color w:val="0070C0"/>
          <w:lang w:val="nn-NO"/>
        </w:rPr>
      </w:pPr>
      <w:sdt>
        <w:sdtPr>
          <w:rPr>
            <w:b/>
          </w:rPr>
          <w:id w:val="-1132782844"/>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virksomheten planlegger å rådføre seg med eksterne aktører i risikokartleggingsprosessen</w:t>
      </w:r>
      <w:r w:rsidR="00A20C74">
        <w:t xml:space="preserve"> for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[2.1.4-filnavn]. </w:t>
      </w:r>
      <w:r w:rsidR="00A20C74" w:rsidRPr="000B1D75">
        <w:rPr>
          <w:b/>
          <w:lang w:val="nn-NO"/>
        </w:rPr>
        <w:t>Skriv her:</w:t>
      </w:r>
      <w:r w:rsidR="00A20C74" w:rsidRPr="000B1D75">
        <w:rPr>
          <w:i/>
          <w:color w:val="0070C0"/>
          <w:lang w:val="nn-NO"/>
        </w:rPr>
        <w:t xml:space="preserve"> </w:t>
      </w:r>
    </w:p>
    <w:p w14:paraId="73AC5869" w14:textId="77777777" w:rsidR="00A20C74" w:rsidRPr="000B1D75" w:rsidRDefault="00A20C74" w:rsidP="00A20C74">
      <w:pPr>
        <w:pStyle w:val="Brdtekst"/>
        <w:pBdr>
          <w:bottom w:val="single" w:sz="8" w:space="1" w:color="auto"/>
        </w:pBdr>
        <w:spacing w:before="0"/>
        <w:rPr>
          <w:i/>
          <w:iCs/>
          <w:color w:val="0070C0"/>
          <w:lang w:val="nn-NO"/>
        </w:rPr>
      </w:pPr>
    </w:p>
    <w:p w14:paraId="35C8B6D2" w14:textId="77777777" w:rsidR="00A20C74" w:rsidRPr="00A25C8F" w:rsidRDefault="00A20C74" w:rsidP="00A20C74">
      <w:pPr>
        <w:pStyle w:val="Overskrift2"/>
      </w:pPr>
      <w:r w:rsidRPr="00A25C8F">
        <w:t>2.1.</w:t>
      </w:r>
      <w:r>
        <w:t>5</w:t>
      </w:r>
      <w:r w:rsidRPr="00A25C8F">
        <w:tab/>
        <w:t>Er virksomheten, leverandører eller underleverandører direkte eller indirekte, tilknyttet aktivitet i land med autoritære regimer eller land/regioner med pågående væpnede konflikter</w:t>
      </w:r>
      <w:r>
        <w:t xml:space="preserve"> i leverandørkjeden til </w:t>
      </w:r>
      <w:fldSimple w:instr="STYLEREF  ProduktX  \* MERGEFORMAT">
        <w:r>
          <w:rPr>
            <w:noProof/>
          </w:rPr>
          <w:t>Produktnavn</w:t>
        </w:r>
      </w:fldSimple>
      <w:r w:rsidRPr="00A25C8F">
        <w:t xml:space="preserve">? </w:t>
      </w:r>
    </w:p>
    <w:p w14:paraId="701A67BC" w14:textId="77777777" w:rsidR="00A20C74" w:rsidRPr="000B1D75" w:rsidRDefault="00563F1D" w:rsidP="00A20C74">
      <w:pPr>
        <w:pStyle w:val="Brdtekst"/>
        <w:rPr>
          <w:i/>
          <w:color w:val="0070C0"/>
          <w:lang w:val="nn-NO"/>
        </w:rPr>
      </w:pPr>
      <w:sdt>
        <w:sdtPr>
          <w:rPr>
            <w:b/>
          </w:rPr>
          <w:id w:val="-2008505807"/>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spesifiser disse landene og </w:t>
      </w:r>
      <w:proofErr w:type="spellStart"/>
      <w:r w:rsidR="00A20C74" w:rsidRPr="00A25C8F">
        <w:t>og</w:t>
      </w:r>
      <w:proofErr w:type="spellEnd"/>
      <w:r w:rsidR="00A20C74" w:rsidRPr="00A25C8F">
        <w:t xml:space="preserve"> beskriv de direkte eller indirekte aktivitetene i landene hvor virksomheten har råvareutvinning og prosessering, samt hvor ferdigstillelse </w:t>
      </w:r>
      <w:r w:rsidR="00A20C74">
        <w:t xml:space="preserve">av </w:t>
      </w:r>
      <w:fldSimple w:instr="STYLEREF  ProduktX  \* MERGEFORMAT">
        <w:r w:rsidR="00A20C74">
          <w:rPr>
            <w:noProof/>
          </w:rPr>
          <w:t>Produktnavn</w:t>
        </w:r>
      </w:fldSimple>
      <w:r w:rsidR="00A20C74" w:rsidRPr="00A25C8F">
        <w:t>. Forklar hvordan virksomheten jobber med å unngå risikoen for å bidra til, støtte eller dra nytte av aktiviteter i land/regioner med autoritære regimer eller land/regioner med pågående væpnede konflikter</w:t>
      </w:r>
      <w:r w:rsidR="00A20C74">
        <w:t xml:space="preserve"> i leverandørkjeden for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[2.1.5-filnavn]. </w:t>
      </w:r>
      <w:r w:rsidR="00A20C74" w:rsidRPr="000B1D75">
        <w:rPr>
          <w:b/>
          <w:lang w:val="nn-NO"/>
        </w:rPr>
        <w:t>Skriv her:</w:t>
      </w:r>
      <w:r w:rsidR="00A20C74" w:rsidRPr="000B1D75">
        <w:rPr>
          <w:i/>
          <w:color w:val="0070C0"/>
          <w:lang w:val="nn-NO"/>
        </w:rPr>
        <w:t xml:space="preserve"> </w:t>
      </w:r>
    </w:p>
    <w:p w14:paraId="400A8225" w14:textId="77777777" w:rsidR="00A20C74" w:rsidRPr="000B1D75" w:rsidRDefault="00563F1D" w:rsidP="00A20C74">
      <w:pPr>
        <w:pStyle w:val="Brdtekst"/>
        <w:rPr>
          <w:i/>
          <w:color w:val="0070C0"/>
          <w:lang w:val="nn-NO"/>
        </w:rPr>
      </w:pPr>
      <w:sdt>
        <w:sdtPr>
          <w:rPr>
            <w:b/>
          </w:rPr>
          <w:id w:val="-1621065271"/>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virksomheten har vært tilknyttet, direkte eller indirekte, denne type land/regioner, i hele eller deler av leverandørkjeden</w:t>
      </w:r>
      <w:r w:rsidR="00A20C74">
        <w:t xml:space="preserve"> for </w:t>
      </w:r>
      <w:fldSimple w:instr="STYLEREF  ProduktX  \* MERGEFORMAT">
        <w:r w:rsidR="00A20C74">
          <w:rPr>
            <w:noProof/>
          </w:rPr>
          <w:t>Produktnavn</w:t>
        </w:r>
      </w:fldSimple>
      <w:r w:rsidR="00A20C74" w:rsidRPr="00A25C8F">
        <w:t>.</w:t>
      </w:r>
      <w:r w:rsidR="00A20C74" w:rsidRPr="00A25C8F" w:rsidDel="00A67133">
        <w:t xml:space="preserve"> </w:t>
      </w:r>
      <w:r w:rsidR="00A20C74" w:rsidRPr="00A25C8F">
        <w:t xml:space="preserve">Beskriv virksomhetens interne beslutningsprosesser om å trekke seg ut av de aktuelle landene/regionene. </w:t>
      </w:r>
      <w:r w:rsidR="00A20C74" w:rsidRPr="000B1D75">
        <w:rPr>
          <w:lang w:val="nn-NO"/>
        </w:rPr>
        <w:t xml:space="preserve">Legg ved lenke og/eller relevant dokumentasjon [2.1.5-filnavn]. </w:t>
      </w:r>
      <w:r w:rsidR="00A20C74" w:rsidRPr="000B1D75">
        <w:rPr>
          <w:b/>
          <w:lang w:val="nn-NO"/>
        </w:rPr>
        <w:t>Skriv her:</w:t>
      </w:r>
      <w:r w:rsidR="00A20C74" w:rsidRPr="000B1D75">
        <w:rPr>
          <w:i/>
          <w:color w:val="0070C0"/>
          <w:lang w:val="nn-NO"/>
        </w:rPr>
        <w:t xml:space="preserve"> </w:t>
      </w:r>
    </w:p>
    <w:p w14:paraId="6E2FA02D" w14:textId="77777777" w:rsidR="00A20C74" w:rsidRPr="000B1D75" w:rsidRDefault="00A20C74" w:rsidP="00A20C74">
      <w:pPr>
        <w:pStyle w:val="Brdtekst"/>
        <w:pBdr>
          <w:bottom w:val="single" w:sz="8" w:space="1" w:color="auto"/>
        </w:pBdr>
        <w:spacing w:before="0"/>
        <w:rPr>
          <w:i/>
          <w:iCs/>
          <w:color w:val="0070C0"/>
          <w:lang w:val="nn-NO"/>
        </w:rPr>
      </w:pPr>
    </w:p>
    <w:p w14:paraId="3420DD47" w14:textId="77777777" w:rsidR="00A20C74" w:rsidRPr="00A25C8F" w:rsidRDefault="00A20C74" w:rsidP="00A20C74">
      <w:pPr>
        <w:pStyle w:val="Overskrift2"/>
      </w:pPr>
      <w:r w:rsidRPr="00A25C8F">
        <w:t>2.1.</w:t>
      </w:r>
      <w:r>
        <w:t>6</w:t>
      </w:r>
      <w:r w:rsidRPr="00A25C8F">
        <w:tab/>
        <w:t>Involverer virksomheten, som en del av aktsomhetsvurderingen, berørte parter</w:t>
      </w:r>
      <w:r w:rsidRPr="00A25C8F">
        <w:rPr>
          <w:vertAlign w:val="superscript"/>
        </w:rPr>
        <w:footnoteReference w:id="3"/>
      </w:r>
      <w:r w:rsidRPr="00A25C8F">
        <w:t>, det vi si de som er eller risikerer å bli negativt påvirket av aktiviteter i egen virksomhet, og i leverandørkjeden</w:t>
      </w:r>
      <w:r>
        <w:t xml:space="preserve"> for </w:t>
      </w:r>
      <w:fldSimple w:instr="STYLEREF  ProduktX  \* MERGEFORMAT">
        <w:r>
          <w:rPr>
            <w:noProof/>
          </w:rPr>
          <w:t>Produktnavn</w:t>
        </w:r>
      </w:fldSimple>
      <w:r w:rsidRPr="00A25C8F">
        <w:t>?</w:t>
      </w:r>
    </w:p>
    <w:p w14:paraId="6BD5BB3E" w14:textId="77777777" w:rsidR="00A20C74" w:rsidRPr="000B1D75" w:rsidRDefault="00563F1D" w:rsidP="00A20C74">
      <w:pPr>
        <w:pStyle w:val="Brdtekst"/>
        <w:rPr>
          <w:i/>
          <w:color w:val="0070C0"/>
          <w:lang w:val="nn-NO"/>
        </w:rPr>
      </w:pPr>
      <w:sdt>
        <w:sdtPr>
          <w:rPr>
            <w:b/>
          </w:rPr>
          <w:id w:val="-280194497"/>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metodikk for konsultasjonsprosessene og hvordan berørte parter blir involvert i aktsomhetsvurderinger</w:t>
      </w:r>
      <w:r w:rsidR="00A20C74">
        <w:t xml:space="preserve"> for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[2.1.6-filnavn]. </w:t>
      </w:r>
      <w:r w:rsidR="00A20C74" w:rsidRPr="000B1D75">
        <w:rPr>
          <w:b/>
          <w:lang w:val="nn-NO"/>
        </w:rPr>
        <w:t>Skriv her:</w:t>
      </w:r>
      <w:r w:rsidR="00A20C74" w:rsidRPr="000B1D75">
        <w:rPr>
          <w:i/>
          <w:color w:val="0070C0"/>
          <w:lang w:val="nn-NO"/>
        </w:rPr>
        <w:t xml:space="preserve"> </w:t>
      </w:r>
    </w:p>
    <w:p w14:paraId="017D1A2F" w14:textId="77777777" w:rsidR="00A20C74" w:rsidRPr="000B1D75" w:rsidRDefault="00563F1D" w:rsidP="00A20C74">
      <w:pPr>
        <w:pStyle w:val="Brdtekst"/>
        <w:rPr>
          <w:i/>
          <w:color w:val="0070C0"/>
          <w:lang w:val="nn-NO"/>
        </w:rPr>
      </w:pPr>
      <w:sdt>
        <w:sdtPr>
          <w:rPr>
            <w:b/>
          </w:rPr>
          <w:id w:val="-1701467580"/>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konsultasjonsprosesser er planlagt</w:t>
      </w:r>
      <w:r w:rsidR="00A20C74">
        <w:t xml:space="preserve"> for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[2.1.6-filnavn]. </w:t>
      </w:r>
      <w:r w:rsidR="00A20C74" w:rsidRPr="000B1D75">
        <w:rPr>
          <w:b/>
          <w:lang w:val="nn-NO"/>
        </w:rPr>
        <w:t>Skriv her:</w:t>
      </w:r>
      <w:r w:rsidR="00A20C74" w:rsidRPr="000B1D75">
        <w:rPr>
          <w:i/>
          <w:color w:val="0070C0"/>
          <w:lang w:val="nn-NO"/>
        </w:rPr>
        <w:t xml:space="preserve"> </w:t>
      </w:r>
    </w:p>
    <w:p w14:paraId="37623CD7" w14:textId="77777777" w:rsidR="00A20C74" w:rsidRPr="000B1D75" w:rsidRDefault="00A20C74" w:rsidP="00A20C74">
      <w:pPr>
        <w:pStyle w:val="Brdtekst"/>
        <w:pBdr>
          <w:bottom w:val="single" w:sz="8" w:space="1" w:color="auto"/>
        </w:pBdr>
        <w:spacing w:before="0"/>
        <w:rPr>
          <w:i/>
          <w:iCs/>
          <w:color w:val="0070C0"/>
          <w:lang w:val="nn-NO"/>
        </w:rPr>
      </w:pPr>
    </w:p>
    <w:p w14:paraId="4EC4CDB0" w14:textId="77777777" w:rsidR="00A20C74" w:rsidRPr="00A25C8F" w:rsidRDefault="00A20C74" w:rsidP="00A20C74">
      <w:pPr>
        <w:pStyle w:val="Overskrift2"/>
      </w:pPr>
      <w:r>
        <w:t>2.1.7</w:t>
      </w:r>
      <w:r>
        <w:tab/>
        <w:t xml:space="preserve">Har virksomheten spesifikt søkelys på hvordan urfolk, minoritetsgrupper, kvinner og unge arbeidere risikerer å bli negativt påvirket av aktiviteter i egen virksomhet, og i leverandørkjeden for </w:t>
      </w:r>
      <w:fldSimple w:instr="STYLEREF  ProduktX  \* MERGEFORMAT">
        <w:r>
          <w:rPr>
            <w:noProof/>
          </w:rPr>
          <w:t>Produktnavn</w:t>
        </w:r>
      </w:fldSimple>
      <w:r>
        <w:t>?</w:t>
      </w:r>
    </w:p>
    <w:p w14:paraId="6F13A61C" w14:textId="77777777" w:rsidR="00A20C74" w:rsidRPr="000B1D75" w:rsidRDefault="00563F1D" w:rsidP="00A20C74">
      <w:pPr>
        <w:pStyle w:val="Brdtekst"/>
        <w:rPr>
          <w:i/>
          <w:color w:val="0070C0"/>
          <w:lang w:val="nn-NO"/>
        </w:rPr>
      </w:pPr>
      <w:sdt>
        <w:sdtPr>
          <w:rPr>
            <w:b/>
          </w:rPr>
          <w:id w:val="-764619765"/>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konsultasjonsprosessen og inkluderte involverte parter for å unngå negativ påvirkning fra virksomhetens aktiviteter og aktiviteter i leverandørkjeden</w:t>
      </w:r>
      <w:r w:rsidR="00A20C74">
        <w:t xml:space="preserve"> for </w:t>
      </w:r>
      <w:fldSimple w:instr="STYLEREF  ProduktX  \* MERGEFORMAT">
        <w:r w:rsidR="00A20C74">
          <w:rPr>
            <w:noProof/>
          </w:rPr>
          <w:t>Produktnavn</w:t>
        </w:r>
      </w:fldSimple>
      <w:r w:rsidR="00A20C74" w:rsidRPr="00A25C8F">
        <w:t>. Dersom urfolk er en av de involverte partene, forklar hvordan berørte urfolksgruppe(r) inkluderes i beslutningsprosesser i henhold til FNs erklæring om urfolks rettigheter</w:t>
      </w:r>
      <w:r w:rsidR="00A20C74" w:rsidRPr="00A25C8F">
        <w:rPr>
          <w:vertAlign w:val="superscript"/>
        </w:rPr>
        <w:footnoteReference w:id="4"/>
      </w:r>
      <w:r w:rsidR="00A20C74" w:rsidRPr="00A25C8F">
        <w:t xml:space="preserve">. </w:t>
      </w:r>
      <w:r w:rsidR="00A20C74" w:rsidRPr="000B1D75">
        <w:rPr>
          <w:lang w:val="nn-NO"/>
        </w:rPr>
        <w:t xml:space="preserve">Legg ved lenke og/eller relevant dokumentasjon [2.1.7-filnavn]. </w:t>
      </w:r>
      <w:r w:rsidR="00A20C74" w:rsidRPr="000B1D75">
        <w:rPr>
          <w:b/>
          <w:lang w:val="nn-NO"/>
        </w:rPr>
        <w:t>Skriv her:</w:t>
      </w:r>
      <w:r w:rsidR="00A20C74" w:rsidRPr="000B1D75">
        <w:rPr>
          <w:i/>
          <w:color w:val="0070C0"/>
          <w:lang w:val="nn-NO"/>
        </w:rPr>
        <w:t xml:space="preserve"> </w:t>
      </w:r>
    </w:p>
    <w:p w14:paraId="5FD883D2" w14:textId="77777777" w:rsidR="00A20C74" w:rsidRPr="000B1D75" w:rsidRDefault="00563F1D" w:rsidP="00A20C74">
      <w:pPr>
        <w:pStyle w:val="Brdtekst"/>
        <w:rPr>
          <w:i/>
          <w:color w:val="0070C0"/>
          <w:lang w:val="nn-NO"/>
        </w:rPr>
      </w:pPr>
      <w:sdt>
        <w:sdtPr>
          <w:rPr>
            <w:b/>
          </w:rPr>
          <w:id w:val="201060841"/>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konsultasjonsprosesser med urfolk, minoritetsgrupper, kvinner og unge arbeidere er planlagt og hvordan de skal utformes</w:t>
      </w:r>
      <w:r w:rsidR="00A20C74">
        <w:t xml:space="preserve"> for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[2.1.7-filnavn]. </w:t>
      </w:r>
      <w:r w:rsidR="00A20C74" w:rsidRPr="000B1D75">
        <w:rPr>
          <w:b/>
          <w:lang w:val="nn-NO"/>
        </w:rPr>
        <w:t>Skriv her:</w:t>
      </w:r>
      <w:r w:rsidR="00A20C74" w:rsidRPr="000B1D75">
        <w:rPr>
          <w:i/>
          <w:color w:val="0070C0"/>
          <w:lang w:val="nn-NO"/>
        </w:rPr>
        <w:t xml:space="preserve"> </w:t>
      </w:r>
    </w:p>
    <w:p w14:paraId="1045EEAD" w14:textId="77777777" w:rsidR="00A20C74" w:rsidRPr="000B1D75" w:rsidRDefault="00A20C74" w:rsidP="00A20C74">
      <w:pPr>
        <w:pStyle w:val="Brdtekst"/>
        <w:pBdr>
          <w:bottom w:val="single" w:sz="6" w:space="1" w:color="auto"/>
        </w:pBdr>
        <w:rPr>
          <w:i/>
          <w:color w:val="0070C0"/>
          <w:lang w:val="nn-NO"/>
        </w:rPr>
      </w:pPr>
    </w:p>
    <w:p w14:paraId="65E21F17" w14:textId="77777777" w:rsidR="00A20C74" w:rsidRPr="000B1D75" w:rsidRDefault="00A20C74" w:rsidP="00A20C74">
      <w:pPr>
        <w:pStyle w:val="Brdtekst"/>
        <w:rPr>
          <w:i/>
          <w:color w:val="0070C0"/>
          <w:lang w:val="nn-NO"/>
        </w:rPr>
      </w:pPr>
    </w:p>
    <w:p w14:paraId="2ECF90B2" w14:textId="77777777" w:rsidR="00A20C74" w:rsidRPr="00A25C8F" w:rsidRDefault="00A20C74" w:rsidP="00A20C74">
      <w:pPr>
        <w:pStyle w:val="Overskrift1"/>
        <w:framePr w:dropCap="drop" w:lines="3" w:hSpace="170" w:wrap="around" w:vAnchor="text" w:hAnchor="text"/>
        <w:spacing w:before="0" w:line="1318" w:lineRule="exact"/>
        <w:textAlignment w:val="baseline"/>
        <w:rPr>
          <w:b/>
          <w:bCs/>
          <w:color w:val="006A7C" w:themeColor="accent5" w:themeShade="BF"/>
          <w:position w:val="-15"/>
          <w:sz w:val="176"/>
        </w:rPr>
      </w:pPr>
      <w:r w:rsidRPr="00A25C8F">
        <w:rPr>
          <w:b/>
          <w:bCs/>
          <w:color w:val="006A7C" w:themeColor="accent5" w:themeShade="BF"/>
          <w:position w:val="-15"/>
          <w:sz w:val="176"/>
        </w:rPr>
        <w:lastRenderedPageBreak/>
        <w:t>3</w:t>
      </w:r>
    </w:p>
    <w:p w14:paraId="6BEEC03F" w14:textId="77777777" w:rsidR="00A20C74" w:rsidRPr="00A25C8F" w:rsidRDefault="00A20C74" w:rsidP="00A20C74">
      <w:pPr>
        <w:pStyle w:val="Overskrift1"/>
        <w:pageBreakBefore w:val="0"/>
        <w:spacing w:before="0"/>
        <w:rPr>
          <w:b/>
          <w:bCs/>
          <w:color w:val="006A7C" w:themeColor="accent5" w:themeShade="BF"/>
        </w:rPr>
      </w:pPr>
      <w:r w:rsidRPr="00A25C8F">
        <w:rPr>
          <w:b/>
          <w:bCs/>
          <w:color w:val="006A7C" w:themeColor="accent5" w:themeShade="BF"/>
        </w:rPr>
        <w:t>HVORDAN IVERKSETTER VIRKSOMHETEN EGNEDE TILTAK FOR Å STANSE, FOREBYGGE ELLER BEGRENSE SKADE / NEGATIV PÅVIRKNING?</w:t>
      </w:r>
    </w:p>
    <w:p w14:paraId="41522AF2" w14:textId="77777777" w:rsidR="00A20C74" w:rsidRPr="00A25C8F" w:rsidRDefault="00A20C74" w:rsidP="00A20C74">
      <w:pPr>
        <w:pStyle w:val="Overskrift2"/>
      </w:pPr>
      <w:r w:rsidRPr="00A25C8F">
        <w:t>3.1.1</w:t>
      </w:r>
      <w:r w:rsidRPr="00A25C8F">
        <w:tab/>
        <w:t>Har virksomheten rutiner for å stanse, forebygge og redusere negativ påvirkning og skade i egen virksomhet, og i leverandørkjeden</w:t>
      </w:r>
      <w:r>
        <w:t xml:space="preserve"> for </w:t>
      </w:r>
      <w:fldSimple w:instr="STYLEREF  ProduktX  \* MERGEFORMAT">
        <w:r>
          <w:rPr>
            <w:noProof/>
          </w:rPr>
          <w:t>Produktnavn</w:t>
        </w:r>
      </w:fldSimple>
      <w:r w:rsidRPr="00A25C8F">
        <w:t>?</w:t>
      </w:r>
    </w:p>
    <w:p w14:paraId="08465BB6" w14:textId="77777777" w:rsidR="00A20C74" w:rsidRPr="000B1D75" w:rsidRDefault="00563F1D" w:rsidP="00A20C74">
      <w:pPr>
        <w:pStyle w:val="Brdtekst"/>
        <w:rPr>
          <w:i/>
          <w:color w:val="0070C0"/>
          <w:lang w:val="nn-NO"/>
        </w:rPr>
      </w:pPr>
      <w:sdt>
        <w:sdtPr>
          <w:rPr>
            <w:b/>
            <w:i/>
            <w:iCs/>
            <w:color w:val="404040" w:themeColor="text1" w:themeTint="BF"/>
          </w:rPr>
          <w:id w:val="197600635"/>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virksomhetens rutiner for å stanse, forebygge og redusere negative påvirkninger i egen virksomhet, og i leverandørkjeden</w:t>
      </w:r>
      <w:r w:rsidR="00A20C74">
        <w:t xml:space="preserve"> for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[3.1.1-filnavn]. </w:t>
      </w:r>
      <w:r w:rsidR="00A20C74" w:rsidRPr="000B1D75">
        <w:rPr>
          <w:b/>
          <w:lang w:val="nn-NO"/>
        </w:rPr>
        <w:t>Skriv her:</w:t>
      </w:r>
      <w:r w:rsidR="00A20C74" w:rsidRPr="000B1D75">
        <w:rPr>
          <w:i/>
          <w:color w:val="0070C0"/>
          <w:lang w:val="nn-NO"/>
        </w:rPr>
        <w:t xml:space="preserve"> </w:t>
      </w:r>
    </w:p>
    <w:p w14:paraId="0E3907C6" w14:textId="77777777" w:rsidR="00A20C74" w:rsidRPr="00A25C8F" w:rsidRDefault="00563F1D" w:rsidP="00A20C74">
      <w:pPr>
        <w:pStyle w:val="Brdtekst"/>
        <w:rPr>
          <w:rStyle w:val="Utheving"/>
        </w:rPr>
      </w:pPr>
      <w:sdt>
        <w:sdtPr>
          <w:rPr>
            <w:b/>
            <w:bCs/>
            <w:i/>
            <w:iCs/>
            <w:color w:val="FF0000"/>
          </w:rPr>
          <w:id w:val="-872688033"/>
          <w14:checkbox>
            <w14:checked w14:val="0"/>
            <w14:checkedState w14:val="2612" w14:font="MS Gothic"/>
            <w14:uncheckedState w14:val="2610" w14:font="MS Gothic"/>
          </w14:checkbox>
        </w:sdtPr>
        <w:sdtEndPr/>
        <w:sdtContent>
          <w:r w:rsidR="00A20C74" w:rsidRPr="00A25C8F">
            <w:rPr>
              <w:rFonts w:ascii="MS Gothic" w:eastAsia="MS Gothic" w:hAnsi="MS Gothic"/>
              <w:b/>
              <w:bCs/>
              <w:color w:val="FF0000"/>
            </w:rPr>
            <w:t>☐</w:t>
          </w:r>
        </w:sdtContent>
      </w:sdt>
      <w:r w:rsidR="00A20C74" w:rsidRPr="00A25C8F">
        <w:rPr>
          <w:b/>
          <w:bCs/>
          <w:color w:val="FF0000"/>
        </w:rPr>
        <w:t xml:space="preserve"> </w:t>
      </w:r>
      <w:r w:rsidR="00A20C74" w:rsidRPr="00A25C8F">
        <w:rPr>
          <w:rStyle w:val="Utheving"/>
          <w:b/>
        </w:rPr>
        <w:t>Hvis nei,</w:t>
      </w:r>
      <w:r w:rsidR="00A20C74" w:rsidRPr="00A25C8F">
        <w:rPr>
          <w:rStyle w:val="Utheving"/>
        </w:rPr>
        <w:t xml:space="preserve"> er dette brudd på avtalens punkt 2.2.3 i kontraktsvilkårene som må rettes snarlig. Virksomheten skal ha rutiner for å for å stanse, forebygge og redusere negativ påvirkning og skade i egen virksomhet, og i leverandørkjeden</w:t>
      </w:r>
      <w:r w:rsidR="00A20C74">
        <w:rPr>
          <w:rStyle w:val="Utheving"/>
        </w:rPr>
        <w:t xml:space="preserve"> for </w:t>
      </w:r>
      <w:r w:rsidR="00A20C74" w:rsidRPr="00CC3B7A">
        <w:rPr>
          <w:rStyle w:val="Utheving"/>
        </w:rPr>
        <w:fldChar w:fldCharType="begin"/>
      </w:r>
      <w:r w:rsidR="00A20C74" w:rsidRPr="00CC3B7A">
        <w:rPr>
          <w:rStyle w:val="Utheving"/>
        </w:rPr>
        <w:instrText xml:space="preserve"> STYLEREF  ProduktX  \* MERGEFORMAT </w:instrText>
      </w:r>
      <w:r w:rsidR="00A20C74" w:rsidRPr="00CC3B7A">
        <w:rPr>
          <w:rStyle w:val="Utheving"/>
        </w:rPr>
        <w:fldChar w:fldCharType="separate"/>
      </w:r>
      <w:r w:rsidR="00A20C74">
        <w:rPr>
          <w:rStyle w:val="Utheving"/>
          <w:noProof/>
        </w:rPr>
        <w:t>Produktnavn</w:t>
      </w:r>
      <w:r w:rsidR="00A20C74" w:rsidRPr="00CC3B7A">
        <w:rPr>
          <w:rStyle w:val="Utheving"/>
        </w:rPr>
        <w:fldChar w:fldCharType="end"/>
      </w:r>
      <w:r w:rsidR="00A20C74" w:rsidRPr="00A25C8F">
        <w:rPr>
          <w:rStyle w:val="Utheving"/>
        </w:rPr>
        <w:t>.</w:t>
      </w:r>
    </w:p>
    <w:p w14:paraId="3CEBE250" w14:textId="77777777" w:rsidR="00A20C74" w:rsidRPr="00A25C8F" w:rsidRDefault="00A20C74" w:rsidP="00A20C74">
      <w:pPr>
        <w:pStyle w:val="Brdtekst"/>
        <w:pBdr>
          <w:bottom w:val="single" w:sz="8" w:space="1" w:color="auto"/>
        </w:pBdr>
        <w:spacing w:before="0"/>
        <w:rPr>
          <w:i/>
          <w:iCs/>
          <w:color w:val="0070C0"/>
        </w:rPr>
      </w:pPr>
    </w:p>
    <w:p w14:paraId="4055F76C" w14:textId="77777777" w:rsidR="00A20C74" w:rsidRPr="00A25C8F" w:rsidRDefault="00A20C74" w:rsidP="00A20C74">
      <w:pPr>
        <w:pStyle w:val="Overskrift2"/>
      </w:pPr>
      <w:r w:rsidRPr="00A25C8F">
        <w:t>3.1.2</w:t>
      </w:r>
      <w:r w:rsidRPr="00A25C8F">
        <w:tab/>
        <w:t>Har virksomheten retningslinjer for forhåndskvalifisering av nye leverandører og nye produksjonsenheter i henhold til retningslinjer for aktsomhetsvurderinger</w:t>
      </w:r>
      <w:r>
        <w:t xml:space="preserve"> for </w:t>
      </w:r>
      <w:fldSimple w:instr="STYLEREF  ProduktX  \* MERGEFORMAT">
        <w:r>
          <w:rPr>
            <w:noProof/>
          </w:rPr>
          <w:t>Produktnavn</w:t>
        </w:r>
      </w:fldSimple>
      <w:r w:rsidRPr="00A25C8F">
        <w:t xml:space="preserve">? </w:t>
      </w:r>
    </w:p>
    <w:p w14:paraId="3D01B457" w14:textId="77777777" w:rsidR="00A20C74" w:rsidRPr="000B1D75" w:rsidRDefault="00563F1D" w:rsidP="00A20C74">
      <w:pPr>
        <w:pStyle w:val="Brdtekst"/>
        <w:rPr>
          <w:i/>
          <w:color w:val="0070C0"/>
          <w:lang w:val="nn-NO"/>
        </w:rPr>
      </w:pPr>
      <w:sdt>
        <w:sdtPr>
          <w:rPr>
            <w:b/>
          </w:rPr>
          <w:id w:val="-1995638777"/>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kvalifiseringsprosessen for nye leverandører, og gi eksempler på vanlige årsaker til at leverandørene ikke oppfyller kvalifikasjonskravene</w:t>
      </w:r>
      <w:r w:rsidR="00A20C74">
        <w:t xml:space="preserve"> for </w:t>
      </w:r>
      <w:fldSimple w:instr="STYLEREF  ProduktX  \* MERGEFORMAT">
        <w:r w:rsidR="00A20C74">
          <w:rPr>
            <w:noProof/>
          </w:rPr>
          <w:t>Produktnavn</w:t>
        </w:r>
      </w:fldSimple>
      <w:r w:rsidR="00A20C74" w:rsidRPr="00A25C8F">
        <w:t xml:space="preserve">. </w:t>
      </w:r>
      <w:r w:rsidR="00A20C74" w:rsidRPr="000B1D75">
        <w:rPr>
          <w:lang w:val="nn-NO"/>
        </w:rPr>
        <w:t xml:space="preserve">Legg ved lenke og/eller relevant dokumentasjon [3.1.2-filnavn]. </w:t>
      </w:r>
      <w:r w:rsidR="00A20C74" w:rsidRPr="000B1D75">
        <w:rPr>
          <w:b/>
          <w:lang w:val="nn-NO"/>
        </w:rPr>
        <w:t>Skriv her:</w:t>
      </w:r>
      <w:r w:rsidR="00A20C74" w:rsidRPr="000B1D75">
        <w:rPr>
          <w:i/>
          <w:color w:val="0070C0"/>
          <w:lang w:val="nn-NO"/>
        </w:rPr>
        <w:t xml:space="preserve"> </w:t>
      </w:r>
    </w:p>
    <w:p w14:paraId="057039BD" w14:textId="77777777" w:rsidR="00A20C74" w:rsidRPr="000B1D75" w:rsidRDefault="00563F1D" w:rsidP="00A20C74">
      <w:pPr>
        <w:pStyle w:val="Brdtekst"/>
        <w:rPr>
          <w:i/>
          <w:color w:val="0070C0"/>
          <w:spacing w:val="-6"/>
          <w:lang w:val="nn-NO"/>
        </w:rPr>
      </w:pPr>
      <w:sdt>
        <w:sdtPr>
          <w:rPr>
            <w:b/>
          </w:rPr>
          <w:id w:val="860394581"/>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w:t>
      </w:r>
      <w:r w:rsidR="00A20C74" w:rsidRPr="00A25C8F">
        <w:rPr>
          <w:spacing w:val="-6"/>
        </w:rPr>
        <w:t>vennligst spesifiser hvorvidt, hvordan og når virksomheten planlegger å innføre en slik forhåndskvalifikasjon for nye leverandører</w:t>
      </w:r>
      <w:r w:rsidR="00A20C74">
        <w:rPr>
          <w:spacing w:val="-6"/>
        </w:rPr>
        <w:t xml:space="preserve"> for </w:t>
      </w:r>
      <w:fldSimple w:instr="STYLEREF  ProduktX  \* MERGEFORMAT">
        <w:r w:rsidR="00A20C74">
          <w:rPr>
            <w:noProof/>
          </w:rPr>
          <w:t>Produktnavn</w:t>
        </w:r>
      </w:fldSimple>
      <w:r w:rsidR="00A20C74" w:rsidRPr="00A25C8F">
        <w:rPr>
          <w:spacing w:val="-6"/>
        </w:rPr>
        <w:t xml:space="preserve">. </w:t>
      </w:r>
      <w:r w:rsidR="00A20C74" w:rsidRPr="000B1D75">
        <w:rPr>
          <w:spacing w:val="-6"/>
          <w:lang w:val="nn-NO"/>
        </w:rPr>
        <w:t xml:space="preserve">Legg ved lenke og/eller relevant dokumentasjon [3.1.2-filnavn]. </w:t>
      </w:r>
      <w:r w:rsidR="00A20C74" w:rsidRPr="000B1D75">
        <w:rPr>
          <w:b/>
          <w:spacing w:val="-6"/>
          <w:lang w:val="nn-NO"/>
        </w:rPr>
        <w:t>Skriv her:</w:t>
      </w:r>
      <w:r w:rsidR="00A20C74" w:rsidRPr="000B1D75">
        <w:rPr>
          <w:i/>
          <w:color w:val="0070C0"/>
          <w:spacing w:val="-6"/>
          <w:lang w:val="nn-NO"/>
        </w:rPr>
        <w:t xml:space="preserve"> </w:t>
      </w:r>
    </w:p>
    <w:p w14:paraId="3D63A9C1" w14:textId="77777777" w:rsidR="00A20C74" w:rsidRPr="000B1D75" w:rsidRDefault="00A20C74" w:rsidP="00A20C74">
      <w:pPr>
        <w:pStyle w:val="Brdtekst"/>
        <w:pBdr>
          <w:bottom w:val="single" w:sz="8" w:space="1" w:color="auto"/>
        </w:pBdr>
        <w:spacing w:before="0"/>
        <w:rPr>
          <w:i/>
          <w:iCs/>
          <w:color w:val="0070C0"/>
          <w:lang w:val="nn-NO"/>
        </w:rPr>
      </w:pPr>
    </w:p>
    <w:p w14:paraId="33741D64" w14:textId="77777777" w:rsidR="00A20C74" w:rsidRPr="00A25C8F" w:rsidRDefault="00A20C74" w:rsidP="00A20C74">
      <w:pPr>
        <w:pStyle w:val="Overskrift2"/>
      </w:pPr>
      <w:r w:rsidRPr="00A25C8F">
        <w:t>3.1.3</w:t>
      </w:r>
      <w:r w:rsidRPr="00A25C8F">
        <w:tab/>
        <w:t xml:space="preserve">Må virksomhetens leverandører og underleverandører </w:t>
      </w:r>
      <w:r>
        <w:t xml:space="preserve">for </w:t>
      </w:r>
      <w:r>
        <w:fldChar w:fldCharType="begin"/>
      </w:r>
      <w:r>
        <w:instrText>STYLEREF  ProduktX  \* MERGEFORMAT</w:instrText>
      </w:r>
      <w:r>
        <w:fldChar w:fldCharType="separate"/>
      </w:r>
      <w:proofErr w:type="spellStart"/>
      <w:r>
        <w:rPr>
          <w:noProof/>
        </w:rPr>
        <w:t>Produktnavn</w:t>
      </w:r>
      <w:r>
        <w:fldChar w:fldCharType="end"/>
      </w:r>
      <w:r w:rsidRPr="00A25C8F">
        <w:t>signere</w:t>
      </w:r>
      <w:proofErr w:type="spellEnd"/>
      <w:r w:rsidRPr="00A25C8F">
        <w:t xml:space="preserve"> etiske retningslinjer (Code </w:t>
      </w:r>
      <w:proofErr w:type="spellStart"/>
      <w:r w:rsidRPr="00A25C8F">
        <w:t>of</w:t>
      </w:r>
      <w:proofErr w:type="spellEnd"/>
      <w:r w:rsidRPr="00A25C8F">
        <w:t xml:space="preserve"> </w:t>
      </w:r>
      <w:proofErr w:type="spellStart"/>
      <w:r w:rsidRPr="00A25C8F">
        <w:t>Conduct</w:t>
      </w:r>
      <w:proofErr w:type="spellEnd"/>
      <w:r w:rsidRPr="00A25C8F">
        <w:t xml:space="preserve">) i henhold til ILOs kjernekonvensjoner, FNs barnekonvensjon og produsentlandets arbeidsmiljølovgivning? </w:t>
      </w:r>
    </w:p>
    <w:p w14:paraId="08985BB9" w14:textId="77777777" w:rsidR="00A20C74" w:rsidRPr="000B1D75" w:rsidRDefault="00563F1D" w:rsidP="00A20C74">
      <w:pPr>
        <w:pStyle w:val="Brdtekst"/>
        <w:rPr>
          <w:i/>
          <w:color w:val="0070C0"/>
          <w:lang w:val="nn-NO"/>
        </w:rPr>
      </w:pPr>
      <w:sdt>
        <w:sdtPr>
          <w:rPr>
            <w:b/>
          </w:rPr>
          <w:id w:val="839204302"/>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forklar hvordan signeringen skjer hos leverandør og underleverandører. </w:t>
      </w:r>
      <w:r w:rsidR="00A20C74" w:rsidRPr="000B1D75">
        <w:rPr>
          <w:lang w:val="nn-NO"/>
        </w:rPr>
        <w:t xml:space="preserve">Legg ved lenke og/eller relevant dokumentasjon [3.1.3-filnavn]. </w:t>
      </w:r>
      <w:r w:rsidR="00A20C74" w:rsidRPr="000B1D75">
        <w:rPr>
          <w:b/>
          <w:lang w:val="nn-NO"/>
        </w:rPr>
        <w:t>Skriv her:</w:t>
      </w:r>
      <w:r w:rsidR="00A20C74" w:rsidRPr="000B1D75">
        <w:rPr>
          <w:i/>
          <w:color w:val="0070C0"/>
          <w:lang w:val="nn-NO"/>
        </w:rPr>
        <w:t xml:space="preserve"> </w:t>
      </w:r>
    </w:p>
    <w:p w14:paraId="58038C3E" w14:textId="77777777" w:rsidR="00A20C74" w:rsidRPr="000B1D75" w:rsidRDefault="00563F1D" w:rsidP="00A20C74">
      <w:pPr>
        <w:pStyle w:val="Brdtekst"/>
        <w:rPr>
          <w:i/>
          <w:color w:val="0070C0"/>
          <w:lang w:val="nn-NO"/>
        </w:rPr>
      </w:pPr>
      <w:sdt>
        <w:sdtPr>
          <w:rPr>
            <w:b/>
          </w:rPr>
          <w:id w:val="-1723512527"/>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virksomheten planlegger å kreve at leverandører og underleverandører formelt signerer etiske retningslinjer som inkluder ILOs kjernekonvensjoner, FNs barnekonvensjon og produsentlandets arbeidsmiljølovgivning. </w:t>
      </w:r>
      <w:r w:rsidR="00A20C74" w:rsidRPr="000B1D75">
        <w:rPr>
          <w:lang w:val="nn-NO"/>
        </w:rPr>
        <w:t xml:space="preserve">Legg ved lenke og/eller relevant dokumentasjon [3.1.3-filnavn]. </w:t>
      </w:r>
      <w:r w:rsidR="00A20C74" w:rsidRPr="000B1D75">
        <w:rPr>
          <w:b/>
          <w:lang w:val="nn-NO"/>
        </w:rPr>
        <w:t>Skriv her:</w:t>
      </w:r>
      <w:r w:rsidR="00A20C74" w:rsidRPr="000B1D75">
        <w:rPr>
          <w:i/>
          <w:color w:val="0070C0"/>
          <w:lang w:val="nn-NO"/>
        </w:rPr>
        <w:t xml:space="preserve"> </w:t>
      </w:r>
    </w:p>
    <w:p w14:paraId="1B27FDAB" w14:textId="77777777" w:rsidR="00A20C74" w:rsidRPr="000B1D75" w:rsidRDefault="00A20C74" w:rsidP="00A20C74">
      <w:pPr>
        <w:pStyle w:val="Brdtekst"/>
        <w:pBdr>
          <w:bottom w:val="single" w:sz="8" w:space="1" w:color="auto"/>
        </w:pBdr>
        <w:spacing w:before="0"/>
        <w:rPr>
          <w:i/>
          <w:iCs/>
          <w:color w:val="0070C0"/>
          <w:lang w:val="nn-NO"/>
        </w:rPr>
      </w:pPr>
    </w:p>
    <w:p w14:paraId="683B461C" w14:textId="77777777" w:rsidR="00A20C74" w:rsidRPr="00A25C8F" w:rsidRDefault="00A20C74" w:rsidP="00A20C74">
      <w:pPr>
        <w:pStyle w:val="Overskrift2"/>
      </w:pPr>
      <w:r w:rsidRPr="00A25C8F">
        <w:t>3.1.4</w:t>
      </w:r>
      <w:r w:rsidRPr="00A25C8F">
        <w:tab/>
        <w:t>Er det sanksjoner knyttet til brudd på retningslinjene</w:t>
      </w:r>
      <w:r>
        <w:t xml:space="preserve"> for </w:t>
      </w:r>
      <w:fldSimple w:instr="STYLEREF  ProduktX  \* MERGEFORMAT">
        <w:r>
          <w:rPr>
            <w:noProof/>
          </w:rPr>
          <w:t>Produktnavn</w:t>
        </w:r>
      </w:fldSimple>
      <w:r w:rsidRPr="00A25C8F">
        <w:t xml:space="preserve">? </w:t>
      </w:r>
    </w:p>
    <w:p w14:paraId="44FD9AD4" w14:textId="77777777" w:rsidR="00A20C74" w:rsidRPr="00A25C8F" w:rsidRDefault="00563F1D" w:rsidP="00A20C74">
      <w:pPr>
        <w:pStyle w:val="Brdtekst"/>
        <w:rPr>
          <w:i/>
          <w:color w:val="0070C0"/>
        </w:rPr>
      </w:pPr>
      <w:sdt>
        <w:sdtPr>
          <w:rPr>
            <w:b/>
          </w:rPr>
          <w:id w:val="-258446941"/>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hvilke sanksjoner som er knyttet til brudd på de etiske retningslinjene</w:t>
      </w:r>
      <w:r w:rsidR="00A20C74">
        <w:t xml:space="preserve"> for </w:t>
      </w:r>
      <w:fldSimple w:instr="STYLEREF  ProduktX  \* MERGEFORMAT">
        <w:r w:rsidR="00A20C74">
          <w:rPr>
            <w:noProof/>
          </w:rPr>
          <w:t>Produktnavn</w:t>
        </w:r>
      </w:fldSimple>
      <w:r w:rsidR="00A20C74" w:rsidRPr="00A25C8F">
        <w:t xml:space="preserve">. Legg ved kontraktmaler og maler for andre skriftlige avtaler der informasjon om sanksjonene er inkludert og/eller annen relevant dokumentasjon [3.1.4-filnavn]. </w:t>
      </w:r>
      <w:r w:rsidR="00A20C74" w:rsidRPr="00A25C8F">
        <w:rPr>
          <w:b/>
        </w:rPr>
        <w:t>Skriv her:</w:t>
      </w:r>
      <w:r w:rsidR="00A20C74" w:rsidRPr="00A25C8F">
        <w:rPr>
          <w:i/>
          <w:color w:val="0070C0"/>
        </w:rPr>
        <w:t xml:space="preserve"> </w:t>
      </w:r>
    </w:p>
    <w:p w14:paraId="50299E1E" w14:textId="77777777" w:rsidR="00A20C74" w:rsidRPr="000B1D75" w:rsidRDefault="00563F1D" w:rsidP="00A20C74">
      <w:pPr>
        <w:pStyle w:val="Brdtekst"/>
        <w:rPr>
          <w:i/>
          <w:color w:val="0070C0"/>
          <w:spacing w:val="-4"/>
          <w:lang w:val="nn-NO"/>
        </w:rPr>
      </w:pPr>
      <w:sdt>
        <w:sdtPr>
          <w:rPr>
            <w:b/>
          </w:rPr>
          <w:id w:val="-794598273"/>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w:t>
      </w:r>
      <w:r w:rsidR="00A20C74" w:rsidRPr="00A25C8F">
        <w:rPr>
          <w:spacing w:val="-4"/>
        </w:rPr>
        <w:t>vennligst spesifiser hvorvidt, hvordan og når virksomheten planlegger å inkludere sanksjoner for brudd på de etiske retningslinjene</w:t>
      </w:r>
      <w:r w:rsidR="00A20C74">
        <w:rPr>
          <w:spacing w:val="-4"/>
        </w:rPr>
        <w:t xml:space="preserve"> for </w:t>
      </w:r>
      <w:fldSimple w:instr="STYLEREF  ProduktX  \* MERGEFORMAT">
        <w:r w:rsidR="00A20C74">
          <w:rPr>
            <w:noProof/>
          </w:rPr>
          <w:t>Produktnavn</w:t>
        </w:r>
      </w:fldSimple>
      <w:r w:rsidR="00A20C74" w:rsidRPr="00A25C8F">
        <w:rPr>
          <w:spacing w:val="-4"/>
        </w:rPr>
        <w:t xml:space="preserve">. </w:t>
      </w:r>
      <w:r w:rsidR="00A20C74" w:rsidRPr="000B1D75">
        <w:rPr>
          <w:spacing w:val="-4"/>
          <w:lang w:val="nn-NO"/>
        </w:rPr>
        <w:t xml:space="preserve">Legg ved lenke og/eller relevant dokumentasjon [3.1.4-filnavn]. </w:t>
      </w:r>
      <w:r w:rsidR="00A20C74" w:rsidRPr="000B1D75">
        <w:rPr>
          <w:b/>
          <w:spacing w:val="-4"/>
          <w:lang w:val="nn-NO"/>
        </w:rPr>
        <w:t>Skriv her:</w:t>
      </w:r>
      <w:r w:rsidR="00A20C74" w:rsidRPr="000B1D75">
        <w:rPr>
          <w:i/>
          <w:color w:val="0070C0"/>
          <w:spacing w:val="-4"/>
          <w:lang w:val="nn-NO"/>
        </w:rPr>
        <w:t xml:space="preserve"> </w:t>
      </w:r>
    </w:p>
    <w:p w14:paraId="67A3BC56" w14:textId="77777777" w:rsidR="00A20C74" w:rsidRPr="000B1D75" w:rsidRDefault="00A20C74" w:rsidP="00A20C74">
      <w:pPr>
        <w:pStyle w:val="Brdtekst"/>
        <w:pBdr>
          <w:bottom w:val="single" w:sz="6" w:space="1" w:color="auto"/>
        </w:pBdr>
        <w:rPr>
          <w:i/>
          <w:color w:val="0070C0"/>
          <w:spacing w:val="-4"/>
          <w:lang w:val="nn-NO"/>
        </w:rPr>
      </w:pPr>
    </w:p>
    <w:p w14:paraId="0F7D2E79" w14:textId="77777777" w:rsidR="00A20C74" w:rsidRPr="000B1D75" w:rsidRDefault="00A20C74" w:rsidP="00A20C74">
      <w:pPr>
        <w:pStyle w:val="Brdtekst"/>
        <w:rPr>
          <w:i/>
          <w:color w:val="0070C0"/>
          <w:spacing w:val="-4"/>
          <w:lang w:val="nn-NO"/>
        </w:rPr>
      </w:pPr>
    </w:p>
    <w:p w14:paraId="506C9BC4" w14:textId="2225AE33" w:rsidR="00A20C74" w:rsidRPr="00423775" w:rsidRDefault="00A20C74" w:rsidP="00A20C74">
      <w:pPr>
        <w:pStyle w:val="Overskrift2"/>
        <w:rPr>
          <w:lang w:val="nn-NO"/>
        </w:rPr>
      </w:pPr>
      <w:r w:rsidRPr="000B1D75">
        <w:rPr>
          <w:lang w:val="nn-NO"/>
        </w:rPr>
        <w:t>3.1.5</w:t>
      </w:r>
      <w:r w:rsidRPr="000B1D75">
        <w:rPr>
          <w:lang w:val="nn-NO"/>
        </w:rPr>
        <w:tab/>
        <w:t xml:space="preserve">Er retningslinjene </w:t>
      </w:r>
      <w:proofErr w:type="spellStart"/>
      <w:r w:rsidRPr="000B1D75">
        <w:rPr>
          <w:lang w:val="nn-NO"/>
        </w:rPr>
        <w:t>oversatt</w:t>
      </w:r>
      <w:proofErr w:type="spellEnd"/>
      <w:r w:rsidRPr="000B1D75">
        <w:rPr>
          <w:lang w:val="nn-NO"/>
        </w:rPr>
        <w:t xml:space="preserve"> til relevante språk på alle </w:t>
      </w:r>
      <w:proofErr w:type="spellStart"/>
      <w:r w:rsidRPr="000B1D75">
        <w:rPr>
          <w:lang w:val="nn-NO"/>
        </w:rPr>
        <w:t>produksjonsenheter</w:t>
      </w:r>
      <w:proofErr w:type="spellEnd"/>
      <w:r w:rsidRPr="000B1D75">
        <w:rPr>
          <w:lang w:val="nn-NO"/>
        </w:rPr>
        <w:t xml:space="preserve"> i </w:t>
      </w:r>
      <w:proofErr w:type="spellStart"/>
      <w:r w:rsidRPr="000B1D75">
        <w:rPr>
          <w:lang w:val="nn-NO"/>
        </w:rPr>
        <w:t>leverandørkjeden</w:t>
      </w:r>
      <w:proofErr w:type="spellEnd"/>
      <w:r w:rsidRPr="000B1D75">
        <w:rPr>
          <w:lang w:val="nn-NO"/>
        </w:rPr>
        <w:t xml:space="preserve"> for </w:t>
      </w:r>
      <w:r>
        <w:fldChar w:fldCharType="begin"/>
      </w:r>
      <w:r w:rsidRPr="00423775">
        <w:rPr>
          <w:lang w:val="nn-NO"/>
        </w:rPr>
        <w:instrText xml:space="preserve"> STYLEREF  ProduktX  \* MERGEFORMAT </w:instrText>
      </w:r>
      <w:r>
        <w:fldChar w:fldCharType="separate"/>
      </w:r>
      <w:r>
        <w:rPr>
          <w:noProof/>
          <w:lang w:val="nn-NO"/>
        </w:rPr>
        <w:t>Produktnavn</w:t>
      </w:r>
      <w:r>
        <w:rPr>
          <w:noProof/>
        </w:rPr>
        <w:fldChar w:fldCharType="end"/>
      </w:r>
      <w:r w:rsidRPr="000B1D75">
        <w:rPr>
          <w:lang w:val="nn-NO"/>
        </w:rPr>
        <w:t xml:space="preserve">? </w:t>
      </w:r>
      <w:proofErr w:type="spellStart"/>
      <w:r w:rsidRPr="00423775">
        <w:rPr>
          <w:lang w:val="nn-NO"/>
        </w:rPr>
        <w:t>Hvordan</w:t>
      </w:r>
      <w:proofErr w:type="spellEnd"/>
      <w:r w:rsidRPr="00423775">
        <w:rPr>
          <w:lang w:val="nn-NO"/>
        </w:rPr>
        <w:t xml:space="preserve"> blir </w:t>
      </w:r>
      <w:proofErr w:type="spellStart"/>
      <w:r w:rsidRPr="00423775">
        <w:rPr>
          <w:lang w:val="nn-NO"/>
        </w:rPr>
        <w:t>innholdet</w:t>
      </w:r>
      <w:proofErr w:type="spellEnd"/>
      <w:r w:rsidRPr="00423775">
        <w:rPr>
          <w:lang w:val="nn-NO"/>
        </w:rPr>
        <w:t xml:space="preserve"> i retningslinjene for produksjonen av </w:t>
      </w:r>
      <w:r>
        <w:fldChar w:fldCharType="begin"/>
      </w:r>
      <w:r w:rsidRPr="00423775">
        <w:rPr>
          <w:lang w:val="nn-NO"/>
        </w:rPr>
        <w:instrText xml:space="preserve"> STYLEREF  ProduktX  \* MERGEFORMAT </w:instrText>
      </w:r>
      <w:r>
        <w:fldChar w:fldCharType="separate"/>
      </w:r>
      <w:r>
        <w:rPr>
          <w:noProof/>
          <w:lang w:val="nn-NO"/>
        </w:rPr>
        <w:t>Produktnavn</w:t>
      </w:r>
      <w:r>
        <w:rPr>
          <w:noProof/>
        </w:rPr>
        <w:fldChar w:fldCharType="end"/>
      </w:r>
      <w:r w:rsidR="00450B88">
        <w:rPr>
          <w:noProof/>
        </w:rPr>
        <w:t xml:space="preserve"> </w:t>
      </w:r>
      <w:proofErr w:type="spellStart"/>
      <w:r w:rsidRPr="00423775">
        <w:rPr>
          <w:lang w:val="nn-NO"/>
        </w:rPr>
        <w:t>formidlet</w:t>
      </w:r>
      <w:proofErr w:type="spellEnd"/>
      <w:r w:rsidRPr="00423775">
        <w:rPr>
          <w:lang w:val="nn-NO"/>
        </w:rPr>
        <w:t xml:space="preserve"> til </w:t>
      </w:r>
      <w:proofErr w:type="spellStart"/>
      <w:r w:rsidRPr="00423775">
        <w:rPr>
          <w:lang w:val="nn-NO"/>
        </w:rPr>
        <w:t>arbeidstakere</w:t>
      </w:r>
      <w:proofErr w:type="spellEnd"/>
      <w:r w:rsidRPr="00423775">
        <w:rPr>
          <w:lang w:val="nn-NO"/>
        </w:rPr>
        <w:t xml:space="preserve">, for eksempel ved at retningslinjene står på et oppslag i </w:t>
      </w:r>
      <w:proofErr w:type="spellStart"/>
      <w:r w:rsidRPr="00423775">
        <w:rPr>
          <w:lang w:val="nn-NO"/>
        </w:rPr>
        <w:t>produksjonsenheten</w:t>
      </w:r>
      <w:proofErr w:type="spellEnd"/>
      <w:r w:rsidRPr="00423775">
        <w:rPr>
          <w:lang w:val="nn-NO"/>
        </w:rPr>
        <w:t xml:space="preserve"> som er </w:t>
      </w:r>
      <w:proofErr w:type="spellStart"/>
      <w:r w:rsidRPr="00423775">
        <w:rPr>
          <w:lang w:val="nn-NO"/>
        </w:rPr>
        <w:t>synlig</w:t>
      </w:r>
      <w:proofErr w:type="spellEnd"/>
      <w:r w:rsidRPr="00423775">
        <w:rPr>
          <w:lang w:val="nn-NO"/>
        </w:rPr>
        <w:t xml:space="preserve"> for alle </w:t>
      </w:r>
      <w:proofErr w:type="spellStart"/>
      <w:r w:rsidRPr="00423775">
        <w:rPr>
          <w:lang w:val="nn-NO"/>
        </w:rPr>
        <w:t>arbeidstakere</w:t>
      </w:r>
      <w:proofErr w:type="spellEnd"/>
      <w:r w:rsidRPr="00423775">
        <w:rPr>
          <w:lang w:val="nn-NO"/>
        </w:rPr>
        <w:t xml:space="preserve">? </w:t>
      </w:r>
    </w:p>
    <w:p w14:paraId="71A096CD" w14:textId="77777777" w:rsidR="00A20C74" w:rsidRPr="00A25C8F" w:rsidRDefault="00563F1D" w:rsidP="00A20C74">
      <w:pPr>
        <w:pStyle w:val="Brdtekst"/>
        <w:rPr>
          <w:i/>
          <w:color w:val="0070C0"/>
          <w:spacing w:val="-4"/>
        </w:rPr>
      </w:pPr>
      <w:sdt>
        <w:sdtPr>
          <w:rPr>
            <w:b/>
          </w:rPr>
          <w:id w:val="-1368065966"/>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w:t>
      </w:r>
      <w:r w:rsidR="00A20C74" w:rsidRPr="00A25C8F">
        <w:rPr>
          <w:spacing w:val="-4"/>
        </w:rPr>
        <w:t xml:space="preserve">vennligst oppgi lenke til nettsted og/eller legg ved forklarende dokumentasjon [3.1.5-filnavn]. </w:t>
      </w:r>
      <w:r w:rsidR="00A20C74" w:rsidRPr="00A25C8F">
        <w:rPr>
          <w:b/>
          <w:spacing w:val="-4"/>
        </w:rPr>
        <w:t>Skriv her:</w:t>
      </w:r>
      <w:r w:rsidR="00A20C74" w:rsidRPr="00A25C8F">
        <w:rPr>
          <w:i/>
          <w:color w:val="0070C0"/>
          <w:spacing w:val="-4"/>
        </w:rPr>
        <w:t xml:space="preserve"> </w:t>
      </w:r>
    </w:p>
    <w:p w14:paraId="38C62631" w14:textId="77777777" w:rsidR="00A20C74" w:rsidRPr="000B1D75" w:rsidRDefault="00563F1D" w:rsidP="00A20C74">
      <w:pPr>
        <w:pStyle w:val="Brdtekst"/>
        <w:rPr>
          <w:i/>
          <w:color w:val="0070C0"/>
          <w:lang w:val="nn-NO"/>
        </w:rPr>
      </w:pPr>
      <w:sdt>
        <w:sdtPr>
          <w:rPr>
            <w:b/>
          </w:rPr>
          <w:id w:val="615097484"/>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slike etiske retningslinjer skal være synlige i produksjonsenhetene og når virksomheten kan sikre at arbeiderne har tilgang til varslingskanaler. </w:t>
      </w:r>
      <w:r w:rsidR="00A20C74" w:rsidRPr="000B1D75">
        <w:rPr>
          <w:lang w:val="nn-NO"/>
        </w:rPr>
        <w:t xml:space="preserve">Legg ved lenke og/eller relevant dokumentasjon [3.1.5-filnavn]. </w:t>
      </w:r>
      <w:r w:rsidR="00A20C74" w:rsidRPr="000B1D75">
        <w:rPr>
          <w:b/>
          <w:lang w:val="nn-NO"/>
        </w:rPr>
        <w:t>Skriv her:</w:t>
      </w:r>
      <w:r w:rsidR="00A20C74" w:rsidRPr="000B1D75">
        <w:rPr>
          <w:i/>
          <w:color w:val="0070C0"/>
          <w:lang w:val="nn-NO"/>
        </w:rPr>
        <w:t xml:space="preserve"> </w:t>
      </w:r>
    </w:p>
    <w:p w14:paraId="24B3F90C" w14:textId="77777777" w:rsidR="00A20C74" w:rsidRPr="000B1D75" w:rsidRDefault="00A20C74" w:rsidP="00A20C74">
      <w:pPr>
        <w:pStyle w:val="Brdtekst"/>
        <w:pBdr>
          <w:bottom w:val="single" w:sz="8" w:space="1" w:color="auto"/>
        </w:pBdr>
        <w:spacing w:before="0"/>
        <w:rPr>
          <w:i/>
          <w:iCs/>
          <w:color w:val="0070C0"/>
          <w:lang w:val="nn-NO"/>
        </w:rPr>
      </w:pPr>
    </w:p>
    <w:p w14:paraId="276613A2" w14:textId="2BC0A309" w:rsidR="00A20C74" w:rsidRPr="00A25C8F" w:rsidRDefault="00A20C74" w:rsidP="00A20C74">
      <w:pPr>
        <w:pStyle w:val="Overskrift2"/>
      </w:pPr>
      <w:r w:rsidRPr="00A25C8F">
        <w:t>3.1.6</w:t>
      </w:r>
      <w:r w:rsidRPr="00A25C8F">
        <w:tab/>
        <w:t>Har virksomheten innført incentiver og lagt til rette for at leverandøren klarer å etterleve de etiske retningslinjene</w:t>
      </w:r>
      <w:r>
        <w:t xml:space="preserve"> for </w:t>
      </w:r>
      <w:r w:rsidR="00450B88">
        <w:rPr>
          <w:rStyle w:val="ProduktX"/>
          <w:rFonts w:eastAsia="Calibri"/>
        </w:rPr>
        <w:t>Produktnavn</w:t>
      </w:r>
      <w:r w:rsidRPr="00A25C8F">
        <w:t xml:space="preserve">, for eksempel gjennom å tilby flere produksjonsordrer? </w:t>
      </w:r>
    </w:p>
    <w:p w14:paraId="120BF244" w14:textId="77777777" w:rsidR="00A20C74" w:rsidRPr="000B1D75" w:rsidRDefault="00563F1D" w:rsidP="00A20C74">
      <w:pPr>
        <w:pStyle w:val="Brdtekst"/>
        <w:rPr>
          <w:i/>
          <w:color w:val="0070C0"/>
          <w:lang w:val="nn-NO"/>
        </w:rPr>
      </w:pPr>
      <w:sdt>
        <w:sdtPr>
          <w:rPr>
            <w:b/>
          </w:rPr>
          <w:id w:val="64608342"/>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innholdet og resultatene av disse incentivene og hvordan dere legger til rette for at leverandørene skal ha mulighet å etterleve de etiske retningslinjene</w:t>
      </w:r>
      <w:r w:rsidR="00A20C74">
        <w:t xml:space="preserve"> for </w:t>
      </w:r>
      <w:fldSimple w:instr="STYLEREF  ProduktX  \* MERGEFORMAT">
        <w:r w:rsidR="00A20C74">
          <w:rPr>
            <w:noProof/>
          </w:rPr>
          <w:t>XXXXXX</w:t>
        </w:r>
      </w:fldSimple>
      <w:r w:rsidR="00A20C74" w:rsidRPr="00A25C8F">
        <w:t xml:space="preserve">. </w:t>
      </w:r>
      <w:r w:rsidR="00A20C74" w:rsidRPr="000B1D75">
        <w:rPr>
          <w:lang w:val="nn-NO"/>
        </w:rPr>
        <w:t xml:space="preserve">Legg ved lenke og/eller relevant dokumentasjon [3.1.6-filnavn]. </w:t>
      </w:r>
      <w:r w:rsidR="00A20C74" w:rsidRPr="000B1D75">
        <w:rPr>
          <w:b/>
          <w:lang w:val="nn-NO"/>
        </w:rPr>
        <w:t>Skriv her:</w:t>
      </w:r>
      <w:r w:rsidR="00A20C74" w:rsidRPr="000B1D75">
        <w:rPr>
          <w:i/>
          <w:color w:val="0070C0"/>
          <w:lang w:val="nn-NO"/>
        </w:rPr>
        <w:t xml:space="preserve"> </w:t>
      </w:r>
    </w:p>
    <w:p w14:paraId="6F59C7F5" w14:textId="5C9035D0" w:rsidR="00A20C74" w:rsidRPr="000B1D75" w:rsidRDefault="00563F1D" w:rsidP="00A20C74">
      <w:pPr>
        <w:pStyle w:val="Brdtekst"/>
        <w:rPr>
          <w:i/>
          <w:color w:val="0070C0"/>
          <w:spacing w:val="-6"/>
          <w:lang w:val="nn-NO"/>
        </w:rPr>
      </w:pPr>
      <w:sdt>
        <w:sdtPr>
          <w:rPr>
            <w:b/>
          </w:rPr>
          <w:id w:val="-641497393"/>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w:t>
      </w:r>
      <w:r w:rsidR="00A20C74" w:rsidRPr="00A25C8F">
        <w:rPr>
          <w:spacing w:val="-6"/>
        </w:rPr>
        <w:t>vennligst spesifiser hvorvidt, hvordan og når virksomheten planlegger å opprette incentiver for overholdelse av retningslinjene</w:t>
      </w:r>
      <w:r w:rsidR="00A20C74">
        <w:rPr>
          <w:spacing w:val="-6"/>
        </w:rPr>
        <w:t xml:space="preserve"> for </w:t>
      </w:r>
      <w:fldSimple w:instr="STYLEREF  ProduktX  \* MERGEFORMAT">
        <w:r w:rsidR="00F4603D">
          <w:rPr>
            <w:noProof/>
          </w:rPr>
          <w:t>Produktnavn</w:t>
        </w:r>
      </w:fldSimple>
      <w:r w:rsidR="00A20C74" w:rsidRPr="00A25C8F">
        <w:rPr>
          <w:spacing w:val="-6"/>
        </w:rPr>
        <w:t xml:space="preserve">. </w:t>
      </w:r>
      <w:r w:rsidR="00A20C74" w:rsidRPr="000B1D75">
        <w:rPr>
          <w:spacing w:val="-6"/>
          <w:lang w:val="nn-NO"/>
        </w:rPr>
        <w:t xml:space="preserve">Legg ved lenke og/eller relevant dokumentasjon [3.1.6-filnavn]. </w:t>
      </w:r>
      <w:r w:rsidR="00A20C74" w:rsidRPr="000B1D75">
        <w:rPr>
          <w:b/>
          <w:spacing w:val="-6"/>
          <w:lang w:val="nn-NO"/>
        </w:rPr>
        <w:t>Skriv her:</w:t>
      </w:r>
      <w:r w:rsidR="00A20C74" w:rsidRPr="000B1D75">
        <w:rPr>
          <w:i/>
          <w:color w:val="0070C0"/>
          <w:spacing w:val="-6"/>
          <w:lang w:val="nn-NO"/>
        </w:rPr>
        <w:t xml:space="preserve"> </w:t>
      </w:r>
    </w:p>
    <w:p w14:paraId="6258F71D" w14:textId="77777777" w:rsidR="00A20C74" w:rsidRPr="000B1D75" w:rsidRDefault="00A20C74" w:rsidP="00A20C74">
      <w:pPr>
        <w:pStyle w:val="Brdtekst"/>
        <w:pBdr>
          <w:bottom w:val="single" w:sz="8" w:space="1" w:color="auto"/>
        </w:pBdr>
        <w:spacing w:before="0"/>
        <w:rPr>
          <w:i/>
          <w:iCs/>
          <w:color w:val="0070C0"/>
          <w:lang w:val="nn-NO"/>
        </w:rPr>
      </w:pPr>
    </w:p>
    <w:p w14:paraId="0A0D1025" w14:textId="18B22125" w:rsidR="00A20C74" w:rsidRPr="00A25C8F" w:rsidRDefault="00A20C74" w:rsidP="00A20C74">
      <w:pPr>
        <w:pStyle w:val="Overskrift2"/>
      </w:pPr>
      <w:r w:rsidRPr="00A25C8F">
        <w:t>3.1.7</w:t>
      </w:r>
      <w:r w:rsidRPr="00A25C8F">
        <w:tab/>
        <w:t>Har virksomheten langsiktig samarbeid med leverandører</w:t>
      </w:r>
      <w:r>
        <w:t xml:space="preserve"> som tilvir</w:t>
      </w:r>
      <w:r w:rsidR="009258A5">
        <w:t>ker Produktnavn</w:t>
      </w:r>
      <w:r w:rsidRPr="00A25C8F">
        <w:t xml:space="preserve">? </w:t>
      </w:r>
    </w:p>
    <w:p w14:paraId="3231118A" w14:textId="77777777" w:rsidR="00A20C74" w:rsidRPr="00A25C8F" w:rsidRDefault="00563F1D" w:rsidP="00A20C74">
      <w:pPr>
        <w:pStyle w:val="Brdtekst"/>
        <w:rPr>
          <w:i/>
          <w:color w:val="0070C0"/>
        </w:rPr>
      </w:pPr>
      <w:sdt>
        <w:sdtPr>
          <w:rPr>
            <w:b/>
          </w:rPr>
          <w:id w:val="874504576"/>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samarbeid</w:t>
      </w:r>
      <w:r w:rsidR="00A20C74">
        <w:t>et</w:t>
      </w:r>
      <w:r w:rsidR="00A20C74" w:rsidRPr="00A25C8F">
        <w:t xml:space="preserve"> med leverandører. </w:t>
      </w:r>
      <w:r w:rsidR="00A20C74" w:rsidRPr="000B1D75">
        <w:rPr>
          <w:lang w:val="nn-NO"/>
        </w:rPr>
        <w:t xml:space="preserve">Legg ved lenke og/eller relevant dokumentasjon [3.1.7-filnavn]. </w:t>
      </w:r>
      <w:r w:rsidR="00A20C74" w:rsidRPr="00A25C8F">
        <w:rPr>
          <w:b/>
        </w:rPr>
        <w:t>Skriv her:</w:t>
      </w:r>
      <w:r w:rsidR="00A20C74" w:rsidRPr="00A25C8F">
        <w:rPr>
          <w:i/>
          <w:color w:val="0070C0"/>
        </w:rPr>
        <w:t xml:space="preserve"> </w:t>
      </w:r>
    </w:p>
    <w:p w14:paraId="1F7ABA85" w14:textId="7CC36E35" w:rsidR="00A20C74" w:rsidRPr="000B1D75" w:rsidRDefault="00563F1D" w:rsidP="00A20C74">
      <w:pPr>
        <w:pStyle w:val="Brdtekst"/>
        <w:rPr>
          <w:i/>
          <w:color w:val="0070C0"/>
          <w:lang w:val="nn-NO"/>
        </w:rPr>
      </w:pPr>
      <w:sdt>
        <w:sdtPr>
          <w:rPr>
            <w:b/>
          </w:rPr>
          <w:id w:val="-684676144"/>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virksomheten planlegger å utarbeide retningslinjer for langsiktige kontrakter med leverandører</w:t>
      </w:r>
      <w:r w:rsidR="00A20C74">
        <w:t xml:space="preserve"> som tilvirke</w:t>
      </w:r>
      <w:r w:rsidR="00DC61F6">
        <w:t>r Produktnavn</w:t>
      </w:r>
      <w:r w:rsidR="00A20C74" w:rsidRPr="00A25C8F">
        <w:t xml:space="preserve">. </w:t>
      </w:r>
      <w:r w:rsidR="00A20C74" w:rsidRPr="000B1D75">
        <w:rPr>
          <w:lang w:val="nn-NO"/>
        </w:rPr>
        <w:t xml:space="preserve">Legg ved lenke og/eller relevant dokumentasjon [3.1.7-filnavn]. </w:t>
      </w:r>
      <w:r w:rsidR="00A20C74" w:rsidRPr="000B1D75">
        <w:rPr>
          <w:b/>
          <w:lang w:val="nn-NO"/>
        </w:rPr>
        <w:t>Skriv her:</w:t>
      </w:r>
      <w:r w:rsidR="00A20C74" w:rsidRPr="000B1D75">
        <w:rPr>
          <w:i/>
          <w:color w:val="0070C0"/>
          <w:lang w:val="nn-NO"/>
        </w:rPr>
        <w:t xml:space="preserve"> </w:t>
      </w:r>
    </w:p>
    <w:p w14:paraId="42523C8F" w14:textId="77777777" w:rsidR="00A20C74" w:rsidRPr="000B1D75" w:rsidRDefault="00A20C74" w:rsidP="00A20C74">
      <w:pPr>
        <w:pStyle w:val="Brdtekst"/>
        <w:pBdr>
          <w:bottom w:val="single" w:sz="8" w:space="1" w:color="auto"/>
        </w:pBdr>
        <w:spacing w:before="0"/>
        <w:rPr>
          <w:i/>
          <w:iCs/>
          <w:color w:val="0070C0"/>
          <w:lang w:val="nn-NO"/>
        </w:rPr>
      </w:pPr>
    </w:p>
    <w:p w14:paraId="67EA1549" w14:textId="40C1DF84" w:rsidR="00A20C74" w:rsidRPr="00A25C8F" w:rsidRDefault="00A20C74" w:rsidP="00A20C74">
      <w:pPr>
        <w:pStyle w:val="Overskrift2"/>
      </w:pPr>
      <w:r>
        <w:t>3.1.8</w:t>
      </w:r>
      <w:r>
        <w:tab/>
        <w:t xml:space="preserve">Har virksomheten retningslinjer for innkjøpsstrategier for 1) planlegging av bestillinger, 2) at leverandørene får tilstrekkelige tidsmarginer for leveringer og 3) at hastebestillinger eller ordreendringer i siste liten unngås, slik at leverandører av </w:t>
      </w:r>
      <w:r w:rsidR="00DC61F6">
        <w:t xml:space="preserve">Produktnavn </w:t>
      </w:r>
      <w:r>
        <w:t>kan planlegge produksjon og anslå nødvendig produksjonskapasitet?</w:t>
      </w:r>
    </w:p>
    <w:p w14:paraId="1A3F7B79" w14:textId="1C2C3B8D" w:rsidR="00A20C74" w:rsidRPr="000B1D75" w:rsidRDefault="00563F1D" w:rsidP="00A20C74">
      <w:pPr>
        <w:pStyle w:val="Brdtekst"/>
        <w:rPr>
          <w:i/>
          <w:color w:val="0070C0"/>
          <w:lang w:val="nn-NO"/>
        </w:rPr>
      </w:pPr>
      <w:sdt>
        <w:sdtPr>
          <w:rPr>
            <w:b/>
          </w:rPr>
          <w:id w:val="792638134"/>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retningslinjene og disse strategiene for 1) planlegging av bestillinger, 2) at leverandørene får tilstrekkelige tidsmarginer for leveringer og 3) å unngå hastebestillinger og ordreendringer i siste liten</w:t>
      </w:r>
      <w:r w:rsidR="00A20C74">
        <w:t xml:space="preserve"> for</w:t>
      </w:r>
      <w:r w:rsidR="00DC61F6">
        <w:t xml:space="preserve"> Produktnavn</w:t>
      </w:r>
      <w:r w:rsidR="00A20C74" w:rsidRPr="00A25C8F">
        <w:t xml:space="preserve">. </w:t>
      </w:r>
      <w:r w:rsidR="00A20C74" w:rsidRPr="000B1D75">
        <w:rPr>
          <w:lang w:val="nn-NO"/>
        </w:rPr>
        <w:t xml:space="preserve">Legg ved lenke og/eller relevant dokumentasjon [3.1.8-filnavn]. </w:t>
      </w:r>
      <w:r w:rsidR="00A20C74" w:rsidRPr="000B1D75">
        <w:rPr>
          <w:b/>
          <w:lang w:val="nn-NO"/>
        </w:rPr>
        <w:t>Skriv her:</w:t>
      </w:r>
      <w:r w:rsidR="00A20C74" w:rsidRPr="000B1D75">
        <w:rPr>
          <w:i/>
          <w:color w:val="0070C0"/>
          <w:lang w:val="nn-NO"/>
        </w:rPr>
        <w:t xml:space="preserve"> </w:t>
      </w:r>
    </w:p>
    <w:p w14:paraId="10707E4B" w14:textId="50D533DA" w:rsidR="00A20C74" w:rsidRPr="000B1D75" w:rsidRDefault="00563F1D" w:rsidP="00A20C74">
      <w:pPr>
        <w:pStyle w:val="Brdtekst"/>
        <w:rPr>
          <w:i/>
          <w:color w:val="0070C0"/>
          <w:lang w:val="nn-NO"/>
        </w:rPr>
      </w:pPr>
      <w:sdt>
        <w:sdtPr>
          <w:rPr>
            <w:b/>
          </w:rPr>
          <w:id w:val="-1930490109"/>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virksomheten planlegger slike retningslinjer og strategier</w:t>
      </w:r>
      <w:r w:rsidR="00A20C74">
        <w:t xml:space="preserve"> for tilvirkningen av</w:t>
      </w:r>
      <w:r w:rsidR="00DC61F6" w:rsidRPr="00DC61F6">
        <w:t xml:space="preserve"> </w:t>
      </w:r>
      <w:r w:rsidR="00DC61F6">
        <w:t>Produktnavn</w:t>
      </w:r>
      <w:r w:rsidR="00A20C74" w:rsidRPr="00A25C8F">
        <w:t xml:space="preserve">. </w:t>
      </w:r>
      <w:r w:rsidR="00A20C74" w:rsidRPr="000B1D75">
        <w:rPr>
          <w:lang w:val="nn-NO"/>
        </w:rPr>
        <w:t xml:space="preserve">Legg ved lenke og/eller relevant dokumentasjon [3.1.8- </w:t>
      </w:r>
      <w:proofErr w:type="spellStart"/>
      <w:r w:rsidR="00A20C74" w:rsidRPr="000B1D75">
        <w:rPr>
          <w:lang w:val="nn-NO"/>
        </w:rPr>
        <w:t>filnavn</w:t>
      </w:r>
      <w:proofErr w:type="spellEnd"/>
      <w:r w:rsidR="00A20C74" w:rsidRPr="000B1D75">
        <w:rPr>
          <w:lang w:val="nn-NO"/>
        </w:rPr>
        <w:t xml:space="preserve">]. </w:t>
      </w:r>
      <w:r w:rsidR="00A20C74" w:rsidRPr="000B1D75">
        <w:rPr>
          <w:b/>
          <w:lang w:val="nn-NO"/>
        </w:rPr>
        <w:t>Skriv her:</w:t>
      </w:r>
      <w:r w:rsidR="00A20C74" w:rsidRPr="000B1D75">
        <w:rPr>
          <w:i/>
          <w:color w:val="0070C0"/>
          <w:lang w:val="nn-NO"/>
        </w:rPr>
        <w:t xml:space="preserve"> </w:t>
      </w:r>
    </w:p>
    <w:p w14:paraId="46A9B29A" w14:textId="77777777" w:rsidR="00A20C74" w:rsidRPr="000B1D75" w:rsidRDefault="00A20C74" w:rsidP="00A20C74">
      <w:pPr>
        <w:pStyle w:val="Brdtekst"/>
        <w:pBdr>
          <w:bottom w:val="single" w:sz="8" w:space="1" w:color="auto"/>
        </w:pBdr>
        <w:spacing w:before="0"/>
        <w:rPr>
          <w:i/>
          <w:iCs/>
          <w:color w:val="0070C0"/>
          <w:lang w:val="nn-NO"/>
        </w:rPr>
      </w:pPr>
    </w:p>
    <w:p w14:paraId="77358FFD" w14:textId="0F3287CF" w:rsidR="00A20C74" w:rsidRPr="00A25C8F" w:rsidRDefault="00A20C74" w:rsidP="00A20C74">
      <w:pPr>
        <w:pStyle w:val="Overskrift2"/>
      </w:pPr>
      <w:r w:rsidRPr="00A25C8F">
        <w:lastRenderedPageBreak/>
        <w:t>3.1.9</w:t>
      </w:r>
      <w:r w:rsidRPr="00A25C8F">
        <w:tab/>
        <w:t>Tilrettelegger virksomheten for sosial dialog</w:t>
      </w:r>
      <w:r w:rsidRPr="00A25C8F">
        <w:rPr>
          <w:vertAlign w:val="superscript"/>
        </w:rPr>
        <w:footnoteReference w:id="5"/>
      </w:r>
      <w:r w:rsidRPr="00A25C8F">
        <w:t xml:space="preserve"> og opplæring ved produksjonsenhetene for </w:t>
      </w:r>
      <w:r w:rsidR="00DC61F6">
        <w:t>Produktnavn</w:t>
      </w:r>
      <w:r w:rsidR="00DC61F6" w:rsidRPr="00A25C8F">
        <w:t xml:space="preserve"> </w:t>
      </w:r>
      <w:r w:rsidR="00DC61F6">
        <w:t xml:space="preserve">for </w:t>
      </w:r>
      <w:r w:rsidRPr="00A25C8F">
        <w:t>å sikre at arbeiderne er kjent med sine rettigheter</w:t>
      </w:r>
      <w:r>
        <w:t xml:space="preserve"> på produksjonsenheter der tilvirkes</w:t>
      </w:r>
      <w:r w:rsidRPr="00A25C8F">
        <w:t>? Støtter virksomheten tilstedeværelsen av arbeidstakerrepresentasjon</w:t>
      </w:r>
      <w:r>
        <w:t xml:space="preserve"> på produksjonsenheter de</w:t>
      </w:r>
      <w:r w:rsidR="00970E89">
        <w:t xml:space="preserve">r Produktnavn </w:t>
      </w:r>
      <w:r>
        <w:t>tilvirkes</w:t>
      </w:r>
      <w:r w:rsidRPr="00A25C8F">
        <w:t xml:space="preserve">? </w:t>
      </w:r>
    </w:p>
    <w:p w14:paraId="5CE1D924" w14:textId="77A236D6" w:rsidR="00A20C74" w:rsidRPr="000B1D75" w:rsidRDefault="00563F1D" w:rsidP="00A20C74">
      <w:pPr>
        <w:pStyle w:val="Brdtekst"/>
        <w:rPr>
          <w:i/>
          <w:color w:val="0070C0"/>
          <w:lang w:val="nn-NO"/>
        </w:rPr>
      </w:pPr>
      <w:sdt>
        <w:sdtPr>
          <w:rPr>
            <w:b/>
          </w:rPr>
          <w:id w:val="-1396809766"/>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virksomhetens prosjekter som tilrettelegger for sosial dialog og utdanningsprogram i den hensikt å lære arbeiderne om retten til faglig organisering</w:t>
      </w:r>
      <w:r w:rsidR="00A20C74">
        <w:t xml:space="preserve"> på </w:t>
      </w:r>
      <w:proofErr w:type="spellStart"/>
      <w:r w:rsidR="00A20C74">
        <w:t>på</w:t>
      </w:r>
      <w:proofErr w:type="spellEnd"/>
      <w:r w:rsidR="00A20C74">
        <w:t xml:space="preserve"> produksjonsenheter d</w:t>
      </w:r>
      <w:r w:rsidR="00970E89">
        <w:t xml:space="preserve">er Produktnavn </w:t>
      </w:r>
      <w:r w:rsidR="00A20C74">
        <w:t>tilvirkes</w:t>
      </w:r>
      <w:r w:rsidR="00A20C74" w:rsidRPr="00A25C8F">
        <w:t xml:space="preserve">. </w:t>
      </w:r>
      <w:r w:rsidR="00A20C74" w:rsidRPr="000B1D75">
        <w:rPr>
          <w:lang w:val="nn-NO"/>
        </w:rPr>
        <w:t xml:space="preserve">Legg ved lenke og/eller relevant dokumentasjon [3.1.9-filnavn]. </w:t>
      </w:r>
      <w:r w:rsidR="00A20C74" w:rsidRPr="000B1D75">
        <w:rPr>
          <w:b/>
          <w:lang w:val="nn-NO"/>
        </w:rPr>
        <w:t>Skriv her:</w:t>
      </w:r>
      <w:r w:rsidR="00A20C74" w:rsidRPr="000B1D75">
        <w:rPr>
          <w:i/>
          <w:color w:val="0070C0"/>
          <w:lang w:val="nn-NO"/>
        </w:rPr>
        <w:t xml:space="preserve"> </w:t>
      </w:r>
    </w:p>
    <w:p w14:paraId="5F541A36" w14:textId="3B9A5A71" w:rsidR="00A20C74" w:rsidRPr="000B1D75" w:rsidRDefault="00563F1D" w:rsidP="00A20C74">
      <w:pPr>
        <w:pStyle w:val="Brdtekst"/>
        <w:rPr>
          <w:i/>
          <w:color w:val="0070C0"/>
          <w:lang w:val="nn-NO"/>
        </w:rPr>
      </w:pPr>
      <w:sdt>
        <w:sdtPr>
          <w:rPr>
            <w:b/>
          </w:rPr>
          <w:id w:val="476500785"/>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w:t>
      </w:r>
      <w:r w:rsidR="00A20C74" w:rsidRPr="00A25C8F">
        <w:rPr>
          <w:spacing w:val="-6"/>
        </w:rPr>
        <w:t xml:space="preserve">hvorvidt, hvordan </w:t>
      </w:r>
      <w:r w:rsidR="00A20C74" w:rsidRPr="00A25C8F">
        <w:t>virksomheten planlegger å tilrettelegge for sosial dialog</w:t>
      </w:r>
      <w:r w:rsidR="00A20C74">
        <w:t xml:space="preserve"> på produksjonsenheter de</w:t>
      </w:r>
      <w:r w:rsidR="00970E89">
        <w:t xml:space="preserve">r Produktnavn </w:t>
      </w:r>
      <w:r w:rsidR="00A20C74">
        <w:t>tilvirkes</w:t>
      </w:r>
      <w:r w:rsidR="00A20C74" w:rsidRPr="00A25C8F">
        <w:t xml:space="preserve">. </w:t>
      </w:r>
      <w:r w:rsidR="00A20C74" w:rsidRPr="000B1D75">
        <w:rPr>
          <w:lang w:val="nn-NO"/>
        </w:rPr>
        <w:t xml:space="preserve">Legg ved lenke og/eller relevant dokumentasjon [3.1.9-filnavn]. </w:t>
      </w:r>
      <w:r w:rsidR="00A20C74" w:rsidRPr="000B1D75">
        <w:rPr>
          <w:b/>
          <w:lang w:val="nn-NO"/>
        </w:rPr>
        <w:t>Skriv her:</w:t>
      </w:r>
      <w:r w:rsidR="00A20C74" w:rsidRPr="000B1D75">
        <w:rPr>
          <w:i/>
          <w:color w:val="0070C0"/>
          <w:lang w:val="nn-NO"/>
        </w:rPr>
        <w:t xml:space="preserve"> </w:t>
      </w:r>
    </w:p>
    <w:p w14:paraId="387E652E" w14:textId="77777777" w:rsidR="00A20C74" w:rsidRPr="000B1D75" w:rsidRDefault="00A20C74" w:rsidP="00A20C74">
      <w:pPr>
        <w:pStyle w:val="Brdtekst"/>
        <w:pBdr>
          <w:bottom w:val="single" w:sz="8" w:space="1" w:color="auto"/>
        </w:pBdr>
        <w:spacing w:before="0"/>
        <w:rPr>
          <w:i/>
          <w:iCs/>
          <w:color w:val="0070C0"/>
          <w:lang w:val="nn-NO"/>
        </w:rPr>
      </w:pPr>
    </w:p>
    <w:p w14:paraId="63FC6E33" w14:textId="2C75EBBB" w:rsidR="00A20C74" w:rsidRPr="00A25C8F" w:rsidRDefault="00A20C74" w:rsidP="00A20C74">
      <w:pPr>
        <w:pStyle w:val="Overskrift2"/>
      </w:pPr>
      <w:r w:rsidRPr="00A25C8F">
        <w:t>3.2.</w:t>
      </w:r>
      <w:r>
        <w:t>1</w:t>
      </w:r>
      <w:r w:rsidRPr="00A25C8F">
        <w:tab/>
        <w:t>Deltar virksomheten i et offentlig-privat partnerskapsprogram (OPS/PPP)</w:t>
      </w:r>
      <w:r w:rsidRPr="00A25C8F">
        <w:rPr>
          <w:vertAlign w:val="superscript"/>
        </w:rPr>
        <w:footnoteReference w:id="6"/>
      </w:r>
      <w:r w:rsidRPr="00A25C8F">
        <w:t xml:space="preserve"> eller et </w:t>
      </w:r>
      <w:proofErr w:type="spellStart"/>
      <w:r w:rsidRPr="00A25C8F">
        <w:t>multi</w:t>
      </w:r>
      <w:proofErr w:type="spellEnd"/>
      <w:r w:rsidRPr="00A25C8F">
        <w:t>-stakeholder-program (MSP) for å håndtere systematisk risiko for negative påvirkninger i bransjen</w:t>
      </w:r>
      <w:r>
        <w:t xml:space="preserve"> til </w:t>
      </w:r>
      <w:r w:rsidR="00970E89">
        <w:t>Produktnavn</w:t>
      </w:r>
      <w:fldSimple w:instr="STYLEREF  ProduktX  \* MERGEFORMAT"/>
      <w:r w:rsidRPr="00A25C8F">
        <w:t xml:space="preserve">? </w:t>
      </w:r>
    </w:p>
    <w:p w14:paraId="661C8838" w14:textId="08B23E23" w:rsidR="00A20C74" w:rsidRPr="000B1D75" w:rsidRDefault="00563F1D" w:rsidP="00A20C74">
      <w:pPr>
        <w:pStyle w:val="Brdtekst"/>
        <w:rPr>
          <w:i/>
          <w:color w:val="0070C0"/>
          <w:lang w:val="nn-NO"/>
        </w:rPr>
      </w:pPr>
      <w:sdt>
        <w:sdtPr>
          <w:rPr>
            <w:b/>
          </w:rPr>
          <w:id w:val="-1286190992"/>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oppgi OPS/MSP som virksomheten deltar i og hvordan disse organisasjonene jobber med å motvirke negative påvirkninger i bransjen</w:t>
      </w:r>
      <w:r w:rsidR="00A20C74">
        <w:t xml:space="preserve"> til </w:t>
      </w:r>
      <w:r w:rsidR="00970E89">
        <w:t>Produktnavn</w:t>
      </w:r>
      <w:fldSimple w:instr="STYLEREF  ProduktX  \* MERGEFORMAT"/>
      <w:r w:rsidR="00A20C74" w:rsidRPr="00A25C8F">
        <w:t xml:space="preserve">. </w:t>
      </w:r>
      <w:r w:rsidR="00A20C74" w:rsidRPr="000B1D75">
        <w:rPr>
          <w:lang w:val="nn-NO"/>
        </w:rPr>
        <w:t xml:space="preserve">Legg ved lenke og/eller relevant dokumentasjon [3.2.1-filnavn]. </w:t>
      </w:r>
      <w:r w:rsidR="00A20C74" w:rsidRPr="000B1D75">
        <w:rPr>
          <w:b/>
          <w:lang w:val="nn-NO"/>
        </w:rPr>
        <w:t>Skriv her:</w:t>
      </w:r>
      <w:r w:rsidR="00A20C74" w:rsidRPr="000B1D75">
        <w:rPr>
          <w:i/>
          <w:color w:val="0070C0"/>
          <w:lang w:val="nn-NO"/>
        </w:rPr>
        <w:t xml:space="preserve"> </w:t>
      </w:r>
    </w:p>
    <w:p w14:paraId="6FA2C98C" w14:textId="77777777" w:rsidR="00A20C74" w:rsidRPr="000B1D75" w:rsidRDefault="00563F1D" w:rsidP="00A20C74">
      <w:pPr>
        <w:pStyle w:val="Brdtekst"/>
        <w:rPr>
          <w:i/>
          <w:color w:val="0070C0"/>
          <w:spacing w:val="-6"/>
          <w:lang w:val="nn-NO"/>
        </w:rPr>
      </w:pPr>
      <w:sdt>
        <w:sdtPr>
          <w:rPr>
            <w:b/>
          </w:rPr>
          <w:id w:val="485286037"/>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w:t>
      </w:r>
      <w:r w:rsidR="00A20C74" w:rsidRPr="00A25C8F">
        <w:rPr>
          <w:spacing w:val="-6"/>
        </w:rPr>
        <w:t xml:space="preserve">vennligst forklar hvorvidt, hvordan og når virksomheten har planer om deltakelse i OPS/MSP, hvilke OPS/MSP-er som er aktuelle. </w:t>
      </w:r>
      <w:r w:rsidR="00A20C74" w:rsidRPr="000B1D75">
        <w:rPr>
          <w:spacing w:val="-6"/>
          <w:lang w:val="nn-NO"/>
        </w:rPr>
        <w:t xml:space="preserve">Legg ved lenke og/eller relevant dokumentasjon [3.2.1-filnavn]. </w:t>
      </w:r>
      <w:r w:rsidR="00A20C74" w:rsidRPr="000B1D75">
        <w:rPr>
          <w:b/>
          <w:spacing w:val="-6"/>
          <w:lang w:val="nn-NO"/>
        </w:rPr>
        <w:t>Skriv her:</w:t>
      </w:r>
      <w:r w:rsidR="00A20C74" w:rsidRPr="000B1D75">
        <w:rPr>
          <w:i/>
          <w:color w:val="0070C0"/>
          <w:spacing w:val="-6"/>
          <w:lang w:val="nn-NO"/>
        </w:rPr>
        <w:t xml:space="preserve"> </w:t>
      </w:r>
    </w:p>
    <w:p w14:paraId="531AEDB4" w14:textId="77777777" w:rsidR="00A20C74" w:rsidRPr="000B1D75" w:rsidRDefault="00A20C74" w:rsidP="00A20C74">
      <w:pPr>
        <w:pStyle w:val="Brdtekst"/>
        <w:pBdr>
          <w:bottom w:val="single" w:sz="8" w:space="1" w:color="auto"/>
        </w:pBdr>
        <w:spacing w:before="0"/>
        <w:rPr>
          <w:i/>
          <w:iCs/>
          <w:color w:val="0070C0"/>
          <w:lang w:val="nn-NO"/>
        </w:rPr>
      </w:pPr>
    </w:p>
    <w:p w14:paraId="4B1DF752" w14:textId="1049E913" w:rsidR="00A20C74" w:rsidRPr="00A25C8F" w:rsidRDefault="00A20C74" w:rsidP="00A20C74">
      <w:pPr>
        <w:pStyle w:val="Overskrift2"/>
      </w:pPr>
      <w:r>
        <w:t>3.2.2</w:t>
      </w:r>
      <w:r>
        <w:tab/>
        <w:t xml:space="preserve">Ber virksomheten om bedre håndhevelse av nasjonale lover og forskrifter i land der staten ikke oppfyller sin plikt til </w:t>
      </w:r>
      <w:r w:rsidRPr="0943ADB4">
        <w:rPr>
          <w:rFonts w:eastAsiaTheme="minorEastAsia" w:cstheme="minorBidi"/>
        </w:rPr>
        <w:t>å beskytte menneskerettighetene</w:t>
      </w:r>
      <w:r w:rsidRPr="0943ADB4">
        <w:rPr>
          <w:rFonts w:ascii="Calibri" w:hAnsi="Calibri" w:cs="Calibri"/>
          <w:b w:val="0"/>
          <w:bCs w:val="0"/>
          <w:sz w:val="24"/>
          <w:szCs w:val="24"/>
        </w:rPr>
        <w:t xml:space="preserve"> </w:t>
      </w:r>
      <w:r>
        <w:t xml:space="preserve">og nasjonal lov om arbeidstakerrettigheter i leverandørkjeden for </w:t>
      </w:r>
      <w:r w:rsidR="00490AF2">
        <w:t xml:space="preserve">Produktnavn? </w:t>
      </w:r>
      <w:r>
        <w:t xml:space="preserve">Dette kan for eksempel gjelde i møter med nasjonale tilsynsorganer og/eller i åpne brev og/eller i dialog med myndigheter. </w:t>
      </w:r>
    </w:p>
    <w:p w14:paraId="57A5D1F7" w14:textId="665348E1" w:rsidR="00A20C74" w:rsidRPr="000B1D75" w:rsidRDefault="00563F1D" w:rsidP="00A20C74">
      <w:pPr>
        <w:pStyle w:val="Brdtekst"/>
        <w:ind w:right="-148"/>
        <w:rPr>
          <w:i/>
          <w:color w:val="0070C0"/>
          <w:spacing w:val="-6"/>
          <w:lang w:val="nn-NO"/>
        </w:rPr>
      </w:pPr>
      <w:sdt>
        <w:sdtPr>
          <w:rPr>
            <w:b/>
          </w:rPr>
          <w:id w:val="-1636408090"/>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w:t>
      </w:r>
      <w:r w:rsidR="00A20C74" w:rsidRPr="00A25C8F">
        <w:rPr>
          <w:spacing w:val="-6"/>
        </w:rPr>
        <w:t>vennligst beskriv myndighetskontakter i produksjonsland der systematiske brudd på arbeidsmiljølovgivning skjer, og hvorvidt virksomheten planlegger å følge opp myndighetene for å styrke håndhevelse av nasjonale lover og forskrifter</w:t>
      </w:r>
      <w:r w:rsidR="00A20C74">
        <w:rPr>
          <w:spacing w:val="-6"/>
        </w:rPr>
        <w:t xml:space="preserve"> i leverandørkjeden for </w:t>
      </w:r>
      <w:r w:rsidR="00490AF2">
        <w:t>Produktnavn</w:t>
      </w:r>
      <w:fldSimple w:instr="STYLEREF  ProduktX  \* MERGEFORMAT"/>
      <w:r w:rsidR="00A20C74" w:rsidRPr="00A25C8F">
        <w:rPr>
          <w:spacing w:val="-6"/>
        </w:rPr>
        <w:t xml:space="preserve">. </w:t>
      </w:r>
      <w:r w:rsidR="00A20C74" w:rsidRPr="000B1D75">
        <w:rPr>
          <w:spacing w:val="-6"/>
          <w:lang w:val="nn-NO"/>
        </w:rPr>
        <w:t xml:space="preserve">Legg ved lenke og/eller relevant dokumentasjon [3.2.2-filnavn]. </w:t>
      </w:r>
      <w:r w:rsidR="00A20C74" w:rsidRPr="000B1D75">
        <w:rPr>
          <w:b/>
          <w:spacing w:val="-6"/>
          <w:lang w:val="nn-NO"/>
        </w:rPr>
        <w:t>Skriv her:</w:t>
      </w:r>
      <w:r w:rsidR="00A20C74" w:rsidRPr="000B1D75">
        <w:rPr>
          <w:i/>
          <w:color w:val="0070C0"/>
          <w:spacing w:val="-6"/>
          <w:lang w:val="nn-NO"/>
        </w:rPr>
        <w:t xml:space="preserve"> </w:t>
      </w:r>
    </w:p>
    <w:p w14:paraId="0F74CE05" w14:textId="542F2D2D" w:rsidR="00A20C74" w:rsidRPr="000B1D75" w:rsidRDefault="00563F1D" w:rsidP="00A20C74">
      <w:pPr>
        <w:pStyle w:val="Brdtekst"/>
        <w:rPr>
          <w:i/>
          <w:color w:val="0070C0"/>
          <w:lang w:val="nn-NO"/>
        </w:rPr>
      </w:pPr>
      <w:sdt>
        <w:sdtPr>
          <w:rPr>
            <w:b/>
          </w:rPr>
          <w:id w:val="-1623461670"/>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forklar hvorfor virksomheten ikke har denne type myndighetskontakter, og oppgi alternative måter virksomheten er engasjert for å forbedre arbeidsforholdene i land der myndighetene ikke håndhever arbeidsmiljølovgivning</w:t>
      </w:r>
      <w:r w:rsidR="00A20C74">
        <w:t xml:space="preserve"> i leverandørkjeden for </w:t>
      </w:r>
      <w:r w:rsidR="00490AF2">
        <w:t>Produktnavn</w:t>
      </w:r>
      <w:fldSimple w:instr="STYLEREF  ProduktX  \* MERGEFORMAT"/>
      <w:r w:rsidR="00A20C74" w:rsidRPr="00A25C8F">
        <w:t xml:space="preserve">. </w:t>
      </w:r>
      <w:r w:rsidR="00A20C74" w:rsidRPr="000B1D75">
        <w:rPr>
          <w:lang w:val="nn-NO"/>
        </w:rPr>
        <w:t xml:space="preserve">Legg ved lenke og/eller relevant dokumentasjon [3.2.2-filnavn]. </w:t>
      </w:r>
      <w:r w:rsidR="00A20C74" w:rsidRPr="000B1D75">
        <w:rPr>
          <w:b/>
          <w:lang w:val="nn-NO"/>
        </w:rPr>
        <w:t>Skriv her:</w:t>
      </w:r>
      <w:r w:rsidR="00A20C74" w:rsidRPr="000B1D75">
        <w:rPr>
          <w:i/>
          <w:color w:val="0070C0"/>
          <w:lang w:val="nn-NO"/>
        </w:rPr>
        <w:t xml:space="preserve"> </w:t>
      </w:r>
    </w:p>
    <w:p w14:paraId="0F104EC4" w14:textId="77777777" w:rsidR="00A20C74" w:rsidRPr="000B1D75" w:rsidRDefault="00A20C74" w:rsidP="00A20C74">
      <w:pPr>
        <w:pStyle w:val="Brdtekst"/>
        <w:pBdr>
          <w:bottom w:val="single" w:sz="6" w:space="1" w:color="auto"/>
        </w:pBdr>
        <w:rPr>
          <w:i/>
          <w:color w:val="0070C0"/>
          <w:lang w:val="nn-NO"/>
        </w:rPr>
      </w:pPr>
    </w:p>
    <w:p w14:paraId="7FAA6A79" w14:textId="77777777" w:rsidR="00A20C74" w:rsidRPr="000B1D75" w:rsidRDefault="00A20C74" w:rsidP="00A20C74">
      <w:pPr>
        <w:pStyle w:val="Brdtekst"/>
        <w:rPr>
          <w:i/>
          <w:color w:val="0070C0"/>
          <w:lang w:val="nn-NO"/>
        </w:rPr>
      </w:pPr>
    </w:p>
    <w:p w14:paraId="47C3A9C7" w14:textId="1B58E0A4" w:rsidR="00A20C74" w:rsidRPr="00A25C8F" w:rsidRDefault="00A20C74" w:rsidP="00A20C74">
      <w:pPr>
        <w:pStyle w:val="Overskrift2"/>
      </w:pPr>
      <w:r w:rsidRPr="00A25C8F">
        <w:t>3.2.</w:t>
      </w:r>
      <w:r>
        <w:t>3</w:t>
      </w:r>
      <w:r w:rsidRPr="00A25C8F">
        <w:tab/>
        <w:t>Har virksomheten retningslinjer for å unngå å forhandle produksjonspriser under gjeldene markedspriser</w:t>
      </w:r>
      <w:r>
        <w:t xml:space="preserve"> for </w:t>
      </w:r>
      <w:r w:rsidR="008F3DE3">
        <w:t>Produktnavn</w:t>
      </w:r>
      <w:fldSimple w:instr="STYLEREF  ProduktX  \* MERGEFORMAT"/>
      <w:r w:rsidRPr="00A25C8F">
        <w:t>? Foretar virksomheten markedsanalyser av priser, og vet virksomheten hvilke lønnskostnader leverandøren har</w:t>
      </w:r>
      <w:r>
        <w:t xml:space="preserve"> for tilvirkning av</w:t>
      </w:r>
      <w:r w:rsidR="008F3DE3">
        <w:t xml:space="preserve"> Produktnavn</w:t>
      </w:r>
      <w:r w:rsidRPr="00A25C8F">
        <w:t xml:space="preserve">? </w:t>
      </w:r>
    </w:p>
    <w:p w14:paraId="38552105" w14:textId="56E0C73F" w:rsidR="00A20C74" w:rsidRPr="000B1D75" w:rsidRDefault="00563F1D" w:rsidP="00A20C74">
      <w:pPr>
        <w:pStyle w:val="Brdtekst"/>
        <w:rPr>
          <w:i/>
          <w:color w:val="0070C0"/>
          <w:lang w:val="nn-NO"/>
        </w:rPr>
      </w:pPr>
      <w:sdt>
        <w:sdtPr>
          <w:rPr>
            <w:b/>
          </w:rPr>
          <w:id w:val="1127051365"/>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datainnsamlingen og hvordan lønnskostnader beregnes inn i leverandørens totalkostnad </w:t>
      </w:r>
      <w:r w:rsidR="00A20C74">
        <w:t xml:space="preserve">for produksjon av </w:t>
      </w:r>
      <w:r w:rsidR="008F3DE3">
        <w:t>Produktnavn</w:t>
      </w:r>
      <w:fldSimple w:instr="STYLEREF  ProduktX  \* MERGEFORMAT"/>
      <w:r w:rsidR="00A20C74" w:rsidRPr="00A25C8F">
        <w:t xml:space="preserve">. </w:t>
      </w:r>
      <w:r w:rsidR="00A20C74" w:rsidRPr="000B1D75">
        <w:rPr>
          <w:lang w:val="nn-NO"/>
        </w:rPr>
        <w:t xml:space="preserve">Legg ved lenke og/eller relevant dokumentasjon [3.2.3-filnavn]. </w:t>
      </w:r>
      <w:r w:rsidR="00A20C74" w:rsidRPr="000B1D75">
        <w:rPr>
          <w:b/>
          <w:lang w:val="nn-NO"/>
        </w:rPr>
        <w:t>Skriv her:</w:t>
      </w:r>
      <w:r w:rsidR="00A20C74" w:rsidRPr="000B1D75">
        <w:rPr>
          <w:i/>
          <w:color w:val="0070C0"/>
          <w:lang w:val="nn-NO"/>
        </w:rPr>
        <w:t xml:space="preserve"> </w:t>
      </w:r>
    </w:p>
    <w:p w14:paraId="34E07B9B" w14:textId="556166B0" w:rsidR="00A20C74" w:rsidRPr="000B1D75" w:rsidRDefault="00563F1D" w:rsidP="00A20C74">
      <w:pPr>
        <w:pStyle w:val="Brdtekst"/>
        <w:rPr>
          <w:i/>
          <w:color w:val="0070C0"/>
          <w:lang w:val="nn-NO"/>
        </w:rPr>
      </w:pPr>
      <w:sdt>
        <w:sdtPr>
          <w:rPr>
            <w:b/>
          </w:rPr>
          <w:id w:val="663361514"/>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forklar hvorfor virksomheten ikke har slike retningslinjer</w:t>
      </w:r>
      <w:r w:rsidR="00A20C74">
        <w:t xml:space="preserve"> for tilvirkning av </w:t>
      </w:r>
      <w:r w:rsidR="008F3DE3">
        <w:t>Produktnavn</w:t>
      </w:r>
      <w:fldSimple w:instr="STYLEREF  ProduktX  \* MERGEFORMAT"/>
      <w:r w:rsidR="00A20C74" w:rsidRPr="00A25C8F">
        <w:t>. Oppgi hvorvidt, hvordan og når virksomhetens skal implementere retningslinjer for å unngå å forhandle produksjons</w:t>
      </w:r>
      <w:r w:rsidR="00A20C74" w:rsidRPr="00A25C8F">
        <w:softHyphen/>
        <w:t>priser under gjeldene markedspriser</w:t>
      </w:r>
      <w:r w:rsidR="00A20C74">
        <w:t xml:space="preserve"> for</w:t>
      </w:r>
      <w:r w:rsidR="008F3DE3" w:rsidRPr="008F3DE3">
        <w:t xml:space="preserve"> </w:t>
      </w:r>
      <w:r w:rsidR="008F3DE3">
        <w:t>Produktnavn</w:t>
      </w:r>
      <w:r w:rsidR="00A20C74" w:rsidRPr="00A25C8F">
        <w:t xml:space="preserve">? </w:t>
      </w:r>
      <w:r w:rsidR="00A20C74" w:rsidRPr="000B1D75">
        <w:rPr>
          <w:lang w:val="nn-NO"/>
        </w:rPr>
        <w:t xml:space="preserve">Legg ved lenke og/eller relevant dokumentasjon [3.2.3-filnavn]. </w:t>
      </w:r>
      <w:r w:rsidR="00A20C74" w:rsidRPr="000B1D75">
        <w:rPr>
          <w:b/>
          <w:lang w:val="nn-NO"/>
        </w:rPr>
        <w:t>Skriv her:</w:t>
      </w:r>
      <w:r w:rsidR="00A20C74" w:rsidRPr="000B1D75">
        <w:rPr>
          <w:i/>
          <w:color w:val="0070C0"/>
          <w:lang w:val="nn-NO"/>
        </w:rPr>
        <w:t xml:space="preserve"> </w:t>
      </w:r>
    </w:p>
    <w:p w14:paraId="22F2CB64" w14:textId="77777777" w:rsidR="00A20C74" w:rsidRPr="000B1D75" w:rsidRDefault="00A20C74" w:rsidP="00A20C74">
      <w:pPr>
        <w:pStyle w:val="Brdtekst"/>
        <w:pBdr>
          <w:bottom w:val="single" w:sz="8" w:space="1" w:color="auto"/>
        </w:pBdr>
        <w:spacing w:before="0"/>
        <w:rPr>
          <w:i/>
          <w:iCs/>
          <w:color w:val="0070C0"/>
          <w:lang w:val="nn-NO"/>
        </w:rPr>
      </w:pPr>
    </w:p>
    <w:p w14:paraId="57718C40" w14:textId="559BA2FE" w:rsidR="00A20C74" w:rsidRPr="00A25C8F" w:rsidRDefault="00A20C74" w:rsidP="00A20C74">
      <w:pPr>
        <w:pStyle w:val="Overskrift2"/>
      </w:pPr>
      <w:r w:rsidRPr="00A25C8F">
        <w:t>3.2.</w:t>
      </w:r>
      <w:r>
        <w:t>4</w:t>
      </w:r>
      <w:r w:rsidRPr="00A25C8F">
        <w:tab/>
        <w:t>Har virksomheten retningslinjer for krav til levelønn i samsvar med ILOs program for anstendig arbeid</w:t>
      </w:r>
      <w:r w:rsidRPr="00A25C8F">
        <w:rPr>
          <w:vertAlign w:val="superscript"/>
        </w:rPr>
        <w:footnoteReference w:id="7"/>
      </w:r>
      <w:r w:rsidRPr="00A25C8F">
        <w:t xml:space="preserve"> i land der minstelønnen ikke er tilstrekkelig for å dekke arbeidernes grunnleggende behov</w:t>
      </w:r>
      <w:r>
        <w:t xml:space="preserve"> i leverandørkjeden fo</w:t>
      </w:r>
      <w:r w:rsidR="008F3DE3">
        <w:t>r Produktnavn</w:t>
      </w:r>
      <w:r w:rsidRPr="00A25C8F">
        <w:t>? Estimeres levelønnen i henhold til SA8000-standarden</w:t>
      </w:r>
      <w:r w:rsidRPr="00A25C8F">
        <w:rPr>
          <w:vertAlign w:val="superscript"/>
        </w:rPr>
        <w:footnoteReference w:id="8"/>
      </w:r>
      <w:r w:rsidRPr="00A25C8F">
        <w:t xml:space="preserve"> eller tilsvarende</w:t>
      </w:r>
      <w:r>
        <w:t xml:space="preserve"> for </w:t>
      </w:r>
      <w:proofErr w:type="spellStart"/>
      <w:r>
        <w:t>lønnsinivået</w:t>
      </w:r>
      <w:proofErr w:type="spellEnd"/>
      <w:r>
        <w:t xml:space="preserve"> for tilvirkning av</w:t>
      </w:r>
      <w:r w:rsidR="008F3DE3">
        <w:t xml:space="preserve"> Produktnavn</w:t>
      </w:r>
      <w:r w:rsidRPr="00A25C8F">
        <w:t>?</w:t>
      </w:r>
    </w:p>
    <w:p w14:paraId="3A1E53AF" w14:textId="584C4907" w:rsidR="00A20C74" w:rsidRPr="000B1D75" w:rsidRDefault="00563F1D" w:rsidP="00A20C74">
      <w:pPr>
        <w:pStyle w:val="Brdtekst"/>
        <w:rPr>
          <w:i/>
          <w:color w:val="0070C0"/>
          <w:lang w:val="nn-NO"/>
        </w:rPr>
      </w:pPr>
      <w:sdt>
        <w:sdtPr>
          <w:rPr>
            <w:b/>
          </w:rPr>
          <w:id w:val="-174107405"/>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beskriv virksomhetens retningslinjer for krav til levelønn</w:t>
      </w:r>
      <w:r w:rsidR="00A20C74">
        <w:t xml:space="preserve"> på produksjonsenheter som tilvirker av</w:t>
      </w:r>
      <w:r w:rsidR="008F3DE3" w:rsidRPr="008F3DE3">
        <w:t xml:space="preserve"> </w:t>
      </w:r>
      <w:r w:rsidR="008F3DE3">
        <w:t>Produktnavn</w:t>
      </w:r>
      <w:r w:rsidR="00A20C74" w:rsidRPr="00A25C8F">
        <w:t xml:space="preserve">. Forklar hvordan levelønnen estimeres og hvordan virksomheten tilrettelegger slik leverandørene skal klare å utbetale levelønner. </w:t>
      </w:r>
      <w:r w:rsidR="00A20C74" w:rsidRPr="000B1D75">
        <w:rPr>
          <w:lang w:val="nn-NO"/>
        </w:rPr>
        <w:t xml:space="preserve">Legg ved lenke og/eller relevant dokumentasjon [3.2.4-filnavn]. </w:t>
      </w:r>
      <w:r w:rsidR="00A20C74" w:rsidRPr="000B1D75">
        <w:rPr>
          <w:b/>
          <w:lang w:val="nn-NO"/>
        </w:rPr>
        <w:t>Skriv her:</w:t>
      </w:r>
      <w:r w:rsidR="00A20C74" w:rsidRPr="000B1D75">
        <w:rPr>
          <w:i/>
          <w:color w:val="0070C0"/>
          <w:lang w:val="nn-NO"/>
        </w:rPr>
        <w:t xml:space="preserve"> </w:t>
      </w:r>
    </w:p>
    <w:p w14:paraId="387D31A6" w14:textId="7C3D43A4" w:rsidR="00A20C74" w:rsidRPr="000B1D75" w:rsidRDefault="00563F1D" w:rsidP="00A20C74">
      <w:pPr>
        <w:pStyle w:val="Brdtekst"/>
        <w:pBdr>
          <w:bottom w:val="single" w:sz="6" w:space="1" w:color="auto"/>
        </w:pBdr>
        <w:rPr>
          <w:i/>
          <w:color w:val="0070C0"/>
          <w:lang w:val="nn-NO"/>
        </w:rPr>
      </w:pPr>
      <w:sdt>
        <w:sdtPr>
          <w:rPr>
            <w:b/>
          </w:rPr>
          <w:id w:val="-639263651"/>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forklar hvorfor virksomheten ikke krav til levelønn</w:t>
      </w:r>
      <w:r w:rsidR="00A20C74">
        <w:t xml:space="preserve"> på produksjonsenheter for tilvirkningen av</w:t>
      </w:r>
      <w:r w:rsidR="008F3DE3" w:rsidRPr="008F3DE3">
        <w:t xml:space="preserve"> </w:t>
      </w:r>
      <w:r w:rsidR="008F3DE3">
        <w:t>Produktnavn</w:t>
      </w:r>
      <w:r w:rsidR="00A20C74" w:rsidRPr="00A25C8F">
        <w:t xml:space="preserve">. Beskriv hvorvidt, hvordan og når virksomheten planlegger å utarbeide retningslinjer for krav til levelønn. </w:t>
      </w:r>
      <w:r w:rsidR="00A20C74" w:rsidRPr="000B1D75">
        <w:rPr>
          <w:lang w:val="nn-NO"/>
        </w:rPr>
        <w:t xml:space="preserve">Legg ved lenke og/eller relevant dokumentasjon [3.2.4-filnavn]. </w:t>
      </w:r>
      <w:r w:rsidR="00A20C74" w:rsidRPr="000B1D75">
        <w:rPr>
          <w:b/>
          <w:lang w:val="nn-NO"/>
        </w:rPr>
        <w:t>Skriv her:</w:t>
      </w:r>
      <w:r w:rsidR="00A20C74" w:rsidRPr="000B1D75">
        <w:rPr>
          <w:i/>
          <w:color w:val="0070C0"/>
          <w:lang w:val="nn-NO"/>
        </w:rPr>
        <w:t xml:space="preserve"> </w:t>
      </w:r>
    </w:p>
    <w:p w14:paraId="35E67550" w14:textId="77777777" w:rsidR="00A20C74" w:rsidRPr="000B1D75" w:rsidRDefault="00A20C74" w:rsidP="00A20C74">
      <w:pPr>
        <w:pStyle w:val="Brdtekst"/>
        <w:pBdr>
          <w:bottom w:val="single" w:sz="6" w:space="1" w:color="auto"/>
        </w:pBdr>
        <w:rPr>
          <w:i/>
          <w:color w:val="0070C0"/>
          <w:lang w:val="nn-NO"/>
        </w:rPr>
      </w:pPr>
    </w:p>
    <w:p w14:paraId="652F46E4" w14:textId="296CF9AE" w:rsidR="00A20C74" w:rsidRPr="00A25C8F" w:rsidRDefault="00A20C74" w:rsidP="00A20C74">
      <w:pPr>
        <w:pStyle w:val="Overskrift2"/>
      </w:pPr>
      <w:r w:rsidRPr="00A25C8F">
        <w:t>3.2.</w:t>
      </w:r>
      <w:r>
        <w:t>5</w:t>
      </w:r>
      <w:r w:rsidRPr="00A25C8F">
        <w:tab/>
        <w:t xml:space="preserve">Etterstreber virksomheten å anskaffe produkter, komponenter og råvarer fra leverandører og underleverandører med produksjonsenheter som er tredjepartssertifiserte som tilsier at </w:t>
      </w:r>
      <w:r w:rsidR="008F3DE3">
        <w:t>Produktnavn</w:t>
      </w:r>
      <w:r w:rsidR="008F3DE3" w:rsidRPr="00A25C8F">
        <w:t xml:space="preserve"> </w:t>
      </w:r>
      <w:r w:rsidRPr="00A25C8F">
        <w:t xml:space="preserve">er fremstilte under gode arbeidsforhold? </w:t>
      </w:r>
    </w:p>
    <w:p w14:paraId="61BF87F2" w14:textId="3E7A4504" w:rsidR="00A20C74" w:rsidRPr="000B1D75" w:rsidRDefault="00563F1D" w:rsidP="00A20C74">
      <w:pPr>
        <w:pStyle w:val="Brdtekst"/>
        <w:rPr>
          <w:i/>
          <w:color w:val="0070C0"/>
          <w:lang w:val="nn-NO"/>
        </w:rPr>
      </w:pPr>
      <w:sdt>
        <w:sdtPr>
          <w:rPr>
            <w:b/>
          </w:rPr>
          <w:id w:val="-1138096432"/>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w:t>
      </w:r>
      <w:r w:rsidR="00A20C74">
        <w:t>oppgi tredjepartsertifiseringer i leverandørkjeden for</w:t>
      </w:r>
      <w:r w:rsidR="008F3DE3">
        <w:rPr>
          <w:rStyle w:val="ProduktX"/>
          <w:rFonts w:eastAsia="Calibri"/>
        </w:rPr>
        <w:t xml:space="preserve"> </w:t>
      </w:r>
      <w:r w:rsidR="008F3DE3">
        <w:t>Produktnavn</w:t>
      </w:r>
      <w:r w:rsidR="00A20C74" w:rsidRPr="00A25C8F">
        <w:t xml:space="preserve">. </w:t>
      </w:r>
      <w:r w:rsidR="00A20C74" w:rsidRPr="000B1D75">
        <w:rPr>
          <w:lang w:val="nn-NO"/>
        </w:rPr>
        <w:t xml:space="preserve">Legg ved lenke og/eller relevant dokumentasjon [3.2.5-filnavn]. </w:t>
      </w:r>
      <w:r w:rsidR="00A20C74" w:rsidRPr="000B1D75">
        <w:rPr>
          <w:b/>
          <w:lang w:val="nn-NO"/>
        </w:rPr>
        <w:t>Skriv her:</w:t>
      </w:r>
      <w:r w:rsidR="00A20C74" w:rsidRPr="000B1D75">
        <w:rPr>
          <w:i/>
          <w:color w:val="0070C0"/>
          <w:lang w:val="nn-NO"/>
        </w:rPr>
        <w:t xml:space="preserve">  </w:t>
      </w:r>
    </w:p>
    <w:p w14:paraId="0BCF3711" w14:textId="752A8069" w:rsidR="00A20C74" w:rsidRPr="000B1D75" w:rsidRDefault="00563F1D" w:rsidP="00A20C74">
      <w:pPr>
        <w:pStyle w:val="Brdtekst"/>
        <w:pBdr>
          <w:bottom w:val="single" w:sz="6" w:space="1" w:color="auto"/>
        </w:pBdr>
        <w:rPr>
          <w:i/>
          <w:color w:val="0070C0"/>
          <w:lang w:val="nn-NO"/>
        </w:rPr>
      </w:pPr>
      <w:sdt>
        <w:sdtPr>
          <w:rPr>
            <w:b/>
          </w:rPr>
          <w:id w:val="1605921241"/>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virksomheten </w:t>
      </w:r>
      <w:r w:rsidR="00A20C74">
        <w:t xml:space="preserve">kommer å </w:t>
      </w:r>
      <w:proofErr w:type="spellStart"/>
      <w:r w:rsidR="00A20C74">
        <w:t>tredjepartssertifisere</w:t>
      </w:r>
      <w:proofErr w:type="spellEnd"/>
      <w:r w:rsidR="00A20C74">
        <w:t xml:space="preserve"> leverandørkjeden for</w:t>
      </w:r>
      <w:r w:rsidR="008F3DE3">
        <w:t xml:space="preserve"> Produktnavn</w:t>
      </w:r>
      <w:r w:rsidR="00A20C74" w:rsidRPr="00A25C8F">
        <w:t xml:space="preserve">. </w:t>
      </w:r>
      <w:r w:rsidR="00A20C74" w:rsidRPr="000B1D75">
        <w:rPr>
          <w:lang w:val="nn-NO"/>
        </w:rPr>
        <w:t xml:space="preserve">Legg ved lenke og/eller relevant dokumentasjon [3.2.5-filnavn]. </w:t>
      </w:r>
      <w:r w:rsidR="00A20C74" w:rsidRPr="000B1D75">
        <w:rPr>
          <w:b/>
          <w:lang w:val="nn-NO"/>
        </w:rPr>
        <w:t>Skriv her:</w:t>
      </w:r>
      <w:r w:rsidR="00A20C74" w:rsidRPr="000B1D75">
        <w:rPr>
          <w:i/>
          <w:color w:val="0070C0"/>
          <w:lang w:val="nn-NO"/>
        </w:rPr>
        <w:t xml:space="preserve"> </w:t>
      </w:r>
    </w:p>
    <w:p w14:paraId="27804D16" w14:textId="77777777" w:rsidR="00A20C74" w:rsidRPr="000B1D75" w:rsidRDefault="00A20C74" w:rsidP="00A20C74">
      <w:pPr>
        <w:pStyle w:val="Brdtekst"/>
        <w:pBdr>
          <w:bottom w:val="single" w:sz="6" w:space="1" w:color="auto"/>
        </w:pBdr>
        <w:rPr>
          <w:i/>
          <w:color w:val="0070C0"/>
          <w:lang w:val="nn-NO"/>
        </w:rPr>
      </w:pPr>
    </w:p>
    <w:p w14:paraId="001A0A88" w14:textId="77777777" w:rsidR="00A20C74" w:rsidRPr="000B1D75" w:rsidRDefault="00A20C74" w:rsidP="00A20C74">
      <w:pPr>
        <w:pStyle w:val="Brdtekst"/>
        <w:rPr>
          <w:i/>
          <w:color w:val="0070C0"/>
          <w:lang w:val="nn-NO"/>
        </w:rPr>
      </w:pPr>
    </w:p>
    <w:p w14:paraId="0212A61A" w14:textId="77777777" w:rsidR="00A20C74" w:rsidRPr="000B1D75" w:rsidRDefault="00A20C74" w:rsidP="00A20C74">
      <w:pPr>
        <w:spacing w:after="160" w:line="259" w:lineRule="auto"/>
        <w:rPr>
          <w:i/>
          <w:iCs/>
          <w:color w:val="0070C0"/>
          <w:lang w:val="nn-NO"/>
        </w:rPr>
      </w:pPr>
      <w:r w:rsidRPr="000B1D75">
        <w:rPr>
          <w:i/>
          <w:iCs/>
          <w:color w:val="0070C0"/>
          <w:lang w:val="nn-NO"/>
        </w:rPr>
        <w:br w:type="page"/>
      </w:r>
    </w:p>
    <w:p w14:paraId="207AEABF" w14:textId="7013EB6E" w:rsidR="00A20C74" w:rsidRPr="00A25C8F" w:rsidRDefault="00A20C74" w:rsidP="00A20C74">
      <w:pPr>
        <w:pStyle w:val="Overskrift2"/>
      </w:pPr>
      <w:r w:rsidRPr="00A25C8F">
        <w:lastRenderedPageBreak/>
        <w:t>3.2.</w:t>
      </w:r>
      <w:r>
        <w:t>6</w:t>
      </w:r>
      <w:r w:rsidRPr="00A25C8F">
        <w:tab/>
        <w:t>Kontrollerer og følger virksomheten opp at brudd på miljøvernlover ikke forekommer i leverandørkjeden</w:t>
      </w:r>
      <w:r>
        <w:t xml:space="preserve"> for</w:t>
      </w:r>
      <w:r w:rsidR="008F3DE3" w:rsidRPr="008F3DE3">
        <w:t xml:space="preserve"> </w:t>
      </w:r>
      <w:r w:rsidR="008F3DE3">
        <w:t>Produktnavn</w:t>
      </w:r>
      <w:r w:rsidRPr="00A25C8F">
        <w:t xml:space="preserve">? </w:t>
      </w:r>
    </w:p>
    <w:p w14:paraId="268C6530" w14:textId="18DD67B6" w:rsidR="00A20C74" w:rsidRPr="000B1D75" w:rsidRDefault="00563F1D" w:rsidP="00A20C74">
      <w:pPr>
        <w:pStyle w:val="Brdtekst"/>
        <w:rPr>
          <w:i/>
          <w:color w:val="0070C0"/>
          <w:lang w:val="nn-NO"/>
        </w:rPr>
      </w:pPr>
      <w:sdt>
        <w:sdtPr>
          <w:rPr>
            <w:b/>
          </w:rPr>
          <w:id w:val="231127855"/>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vennligst forklar hvordan virksomheten forebygger brudd på miljøvernlover</w:t>
      </w:r>
      <w:r w:rsidR="00A20C74">
        <w:t xml:space="preserve"> i leverandørkjeden for </w:t>
      </w:r>
      <w:r w:rsidR="008F3DE3">
        <w:t xml:space="preserve">Produktnavn </w:t>
      </w:r>
      <w:fldSimple w:instr="STYLEREF  ProduktX  \* MERGEFORMAT"/>
      <w:r w:rsidR="00A20C74" w:rsidRPr="00A25C8F">
        <w:t>. Spesifiser hvilke merkeordninger og sertifiseringer</w:t>
      </w:r>
      <w:r w:rsidR="00A20C74">
        <w:t xml:space="preserve"> virksomheten</w:t>
      </w:r>
      <w:r w:rsidR="00A20C74" w:rsidRPr="00A25C8F">
        <w:t xml:space="preserve"> krever </w:t>
      </w:r>
      <w:r w:rsidR="00A20C74">
        <w:t xml:space="preserve">i leverandørkjeden for </w:t>
      </w:r>
      <w:r w:rsidR="008F3DE3">
        <w:t xml:space="preserve">Produktnavn. </w:t>
      </w:r>
      <w:fldSimple w:instr="STYLEREF  ProduktX  \* MERGEFORMAT"/>
      <w:r w:rsidR="00A20C74" w:rsidRPr="000B1D75">
        <w:rPr>
          <w:lang w:val="nn-NO"/>
        </w:rPr>
        <w:t xml:space="preserve">Legg ved lenke og/eller relevant dokumentasjon [3.2.6-filnavn]. </w:t>
      </w:r>
      <w:r w:rsidR="00A20C74" w:rsidRPr="000B1D75">
        <w:rPr>
          <w:b/>
          <w:lang w:val="nn-NO"/>
        </w:rPr>
        <w:t>Skriv her:</w:t>
      </w:r>
      <w:r w:rsidR="00A20C74" w:rsidRPr="000B1D75">
        <w:rPr>
          <w:i/>
          <w:color w:val="0070C0"/>
          <w:lang w:val="nn-NO"/>
        </w:rPr>
        <w:t xml:space="preserve"> </w:t>
      </w:r>
    </w:p>
    <w:p w14:paraId="7312A4C9" w14:textId="371A2FDB" w:rsidR="00A20C74" w:rsidRPr="000B1D75" w:rsidRDefault="00563F1D" w:rsidP="00A20C74">
      <w:pPr>
        <w:pStyle w:val="Brdtekst"/>
        <w:rPr>
          <w:i/>
          <w:color w:val="0070C0"/>
          <w:lang w:val="nn-NO"/>
        </w:rPr>
      </w:pPr>
      <w:sdt>
        <w:sdtPr>
          <w:rPr>
            <w:b/>
          </w:rPr>
          <w:id w:val="701818561"/>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vennligst spesifiser hvorvidt, hvordan og når virksomheten planlegger å ta i bruk merkeordninger eller anerkjente sertifiseringer til å vurdere etterlevelse av lokale og nasjonale lover om miljøvern</w:t>
      </w:r>
      <w:r w:rsidR="00A20C74">
        <w:t xml:space="preserve"> i leverandørkjeden for</w:t>
      </w:r>
      <w:r w:rsidR="008F3DE3">
        <w:t xml:space="preserve"> Produktnavn</w:t>
      </w:r>
      <w:r w:rsidR="00A20C74" w:rsidRPr="00A25C8F">
        <w:t xml:space="preserve">. </w:t>
      </w:r>
      <w:r w:rsidR="00A20C74" w:rsidRPr="000B1D75">
        <w:rPr>
          <w:lang w:val="nn-NO"/>
        </w:rPr>
        <w:t xml:space="preserve">Legg ved lenke og/eller relevant dokumentasjon [3.2.6-filnavn]. </w:t>
      </w:r>
      <w:r w:rsidR="00A20C74" w:rsidRPr="000B1D75">
        <w:rPr>
          <w:b/>
          <w:lang w:val="nn-NO"/>
        </w:rPr>
        <w:t>Skriv her:</w:t>
      </w:r>
      <w:r w:rsidR="00A20C74" w:rsidRPr="000B1D75">
        <w:rPr>
          <w:i/>
          <w:color w:val="0070C0"/>
          <w:lang w:val="nn-NO"/>
        </w:rPr>
        <w:t xml:space="preserve">   </w:t>
      </w:r>
    </w:p>
    <w:p w14:paraId="2D489A03" w14:textId="77777777" w:rsidR="00A20C74" w:rsidRPr="000B1D75" w:rsidRDefault="00A20C74" w:rsidP="00A20C74">
      <w:pPr>
        <w:pStyle w:val="Brdtekst"/>
        <w:pBdr>
          <w:bottom w:val="single" w:sz="8" w:space="1" w:color="auto"/>
        </w:pBdr>
        <w:spacing w:before="0"/>
        <w:rPr>
          <w:i/>
          <w:iCs/>
          <w:color w:val="0070C0"/>
          <w:lang w:val="nn-NO"/>
        </w:rPr>
      </w:pPr>
    </w:p>
    <w:p w14:paraId="55491F02" w14:textId="5FDAF54B" w:rsidR="00A20C74" w:rsidRPr="00A25C8F" w:rsidRDefault="00A20C74" w:rsidP="00A20C74">
      <w:pPr>
        <w:pStyle w:val="Overskrift2"/>
      </w:pPr>
      <w:r>
        <w:t>3.2.7</w:t>
      </w:r>
      <w:r>
        <w:tab/>
        <w:t>Kontrollerer og sikrer virksomheten at det ikke forekommer korrupsjon i egen virksomhet og i leverandørkjeden for</w:t>
      </w:r>
      <w:r w:rsidR="008F3DE3" w:rsidRPr="008F3DE3">
        <w:t xml:space="preserve"> </w:t>
      </w:r>
      <w:r w:rsidR="008F3DE3">
        <w:t>Produktnavn</w:t>
      </w:r>
      <w:r>
        <w:t xml:space="preserve">? Hvordan tilrettelegges det for å unngå risiko for korrupsjon i spesifikke land som er rødlistet i </w:t>
      </w:r>
      <w:proofErr w:type="spellStart"/>
      <w:r>
        <w:t>Transparency</w:t>
      </w:r>
      <w:proofErr w:type="spellEnd"/>
      <w:r>
        <w:t xml:space="preserve"> Internationals </w:t>
      </w:r>
      <w:proofErr w:type="spellStart"/>
      <w:r>
        <w:t>Corruption</w:t>
      </w:r>
      <w:proofErr w:type="spellEnd"/>
      <w:r>
        <w:t xml:space="preserve"> </w:t>
      </w:r>
      <w:proofErr w:type="spellStart"/>
      <w:r>
        <w:t>Perception</w:t>
      </w:r>
      <w:proofErr w:type="spellEnd"/>
      <w:r>
        <w:t xml:space="preserve"> Index i leverandørkjeden for</w:t>
      </w:r>
      <w:r w:rsidR="008F3DE3">
        <w:t xml:space="preserve"> Produktnavn</w:t>
      </w:r>
      <w:r>
        <w:t>?</w:t>
      </w:r>
    </w:p>
    <w:p w14:paraId="71377939" w14:textId="19D081D5" w:rsidR="00A20C74" w:rsidRPr="000B1D75" w:rsidRDefault="00563F1D" w:rsidP="00A20C74">
      <w:pPr>
        <w:pStyle w:val="Brdtekst"/>
        <w:rPr>
          <w:i/>
          <w:color w:val="0070C0"/>
          <w:lang w:val="nn-NO"/>
        </w:rPr>
      </w:pPr>
      <w:sdt>
        <w:sdtPr>
          <w:rPr>
            <w:b/>
          </w:rPr>
          <w:id w:val="937413276"/>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ja,</w:t>
      </w:r>
      <w:r w:rsidR="00A20C74" w:rsidRPr="00A25C8F">
        <w:t xml:space="preserve"> beskriv tiltak som virksomheten har selv, og hvilke merkeordninger og sertifiseringer som brukes for å forhindre korrupsjon i egen virksomhet og i leverandørkjeden</w:t>
      </w:r>
      <w:r w:rsidR="00A20C74">
        <w:t xml:space="preserve"> for</w:t>
      </w:r>
      <w:r w:rsidR="008F3DE3" w:rsidRPr="008F3DE3">
        <w:t xml:space="preserve"> </w:t>
      </w:r>
      <w:r w:rsidR="008F3DE3">
        <w:t>Produktnavn</w:t>
      </w:r>
      <w:r w:rsidR="00A20C74" w:rsidRPr="00A25C8F">
        <w:t xml:space="preserve">. </w:t>
      </w:r>
      <w:r w:rsidR="00A20C74" w:rsidRPr="000B1D75">
        <w:rPr>
          <w:lang w:val="nn-NO"/>
        </w:rPr>
        <w:t xml:space="preserve">Legg ved lenke og/eller relevant dokumentasjon [3.2.7-filnavn]. </w:t>
      </w:r>
      <w:r w:rsidR="00A20C74" w:rsidRPr="000B1D75">
        <w:rPr>
          <w:b/>
          <w:lang w:val="nn-NO"/>
        </w:rPr>
        <w:t>Skriv her:</w:t>
      </w:r>
      <w:r w:rsidR="00A20C74" w:rsidRPr="000B1D75">
        <w:rPr>
          <w:i/>
          <w:color w:val="0070C0"/>
          <w:lang w:val="nn-NO"/>
        </w:rPr>
        <w:t xml:space="preserve">  </w:t>
      </w:r>
    </w:p>
    <w:p w14:paraId="78327651" w14:textId="051EBEA8" w:rsidR="00A20C74" w:rsidRPr="000B1D75" w:rsidRDefault="00563F1D" w:rsidP="00A20C74">
      <w:pPr>
        <w:pStyle w:val="Brdtekst"/>
        <w:rPr>
          <w:i/>
          <w:color w:val="0070C0"/>
          <w:spacing w:val="-6"/>
          <w:lang w:val="nn-NO"/>
        </w:rPr>
      </w:pPr>
      <w:sdt>
        <w:sdtPr>
          <w:rPr>
            <w:b/>
          </w:rPr>
          <w:id w:val="2130664139"/>
          <w14:checkbox>
            <w14:checked w14:val="0"/>
            <w14:checkedState w14:val="2612" w14:font="MS Gothic"/>
            <w14:uncheckedState w14:val="2610" w14:font="MS Gothic"/>
          </w14:checkbox>
        </w:sdtPr>
        <w:sdtEndPr/>
        <w:sdtContent>
          <w:r w:rsidR="00A20C74" w:rsidRPr="00A25C8F">
            <w:rPr>
              <w:rFonts w:ascii="MS Gothic" w:eastAsia="MS Gothic" w:hAnsi="MS Gothic"/>
              <w:b/>
            </w:rPr>
            <w:t>☐</w:t>
          </w:r>
        </w:sdtContent>
      </w:sdt>
      <w:r w:rsidR="00A20C74" w:rsidRPr="00A25C8F">
        <w:rPr>
          <w:b/>
        </w:rPr>
        <w:t xml:space="preserve"> Hvis nei,</w:t>
      </w:r>
      <w:r w:rsidR="00A20C74" w:rsidRPr="00A25C8F">
        <w:t xml:space="preserve"> </w:t>
      </w:r>
      <w:r w:rsidR="00A20C74" w:rsidRPr="00A25C8F">
        <w:rPr>
          <w:spacing w:val="-6"/>
        </w:rPr>
        <w:t>vennligst spesifiser hvorvidt, hvordan og når virksomheten planlegger å ta i bruk merkeordninger eller anerkjente sertifiseringer til å vurdere etterlevelse av anti-korrupsjonslover i produksjonslandene i leverandørkjeden</w:t>
      </w:r>
      <w:r w:rsidR="00A20C74">
        <w:rPr>
          <w:spacing w:val="-6"/>
        </w:rPr>
        <w:t xml:space="preserve"> for</w:t>
      </w:r>
      <w:r w:rsidR="008F3DE3">
        <w:t xml:space="preserve"> Produktnavn</w:t>
      </w:r>
      <w:r w:rsidR="00A20C74" w:rsidRPr="00A25C8F">
        <w:rPr>
          <w:spacing w:val="-6"/>
        </w:rPr>
        <w:t xml:space="preserve">. </w:t>
      </w:r>
      <w:r w:rsidR="00A20C74" w:rsidRPr="000B1D75">
        <w:rPr>
          <w:spacing w:val="-6"/>
          <w:lang w:val="nn-NO"/>
        </w:rPr>
        <w:t xml:space="preserve">Legg ved lenke og/eller relevant dokumentasjon [3.2.7-filnavn]. </w:t>
      </w:r>
      <w:r w:rsidR="00A20C74" w:rsidRPr="000B1D75">
        <w:rPr>
          <w:b/>
          <w:spacing w:val="-6"/>
          <w:lang w:val="nn-NO"/>
        </w:rPr>
        <w:t>Skriv her:</w:t>
      </w:r>
      <w:r w:rsidR="00A20C74" w:rsidRPr="000B1D75">
        <w:rPr>
          <w:i/>
          <w:color w:val="0070C0"/>
          <w:spacing w:val="-6"/>
          <w:lang w:val="nn-NO"/>
        </w:rPr>
        <w:t xml:space="preserve">   </w:t>
      </w:r>
    </w:p>
    <w:p w14:paraId="42F1EFF2" w14:textId="77777777" w:rsidR="00A20C74" w:rsidRPr="000B1D75" w:rsidRDefault="00A20C74" w:rsidP="00A20C74">
      <w:pPr>
        <w:pStyle w:val="Brdtekst"/>
        <w:pBdr>
          <w:bottom w:val="single" w:sz="6" w:space="1" w:color="auto"/>
        </w:pBdr>
        <w:rPr>
          <w:i/>
          <w:color w:val="0070C0"/>
          <w:spacing w:val="-6"/>
          <w:lang w:val="nn-NO"/>
        </w:rPr>
      </w:pPr>
    </w:p>
    <w:p w14:paraId="568EEDC1" w14:textId="77777777" w:rsidR="00A20C74" w:rsidRPr="000B1D75" w:rsidRDefault="00A20C74" w:rsidP="00A20C74">
      <w:pPr>
        <w:pStyle w:val="Brdtekst"/>
        <w:rPr>
          <w:i/>
          <w:color w:val="0070C0"/>
          <w:spacing w:val="-6"/>
          <w:lang w:val="nn-NO"/>
        </w:rPr>
      </w:pPr>
    </w:p>
    <w:p w14:paraId="4443F2F5" w14:textId="77777777" w:rsidR="00A20C74" w:rsidRPr="000B1D75" w:rsidRDefault="00A20C74" w:rsidP="00A20C74">
      <w:pPr>
        <w:pStyle w:val="Brdtekst"/>
        <w:rPr>
          <w:i/>
          <w:color w:val="0070C0"/>
          <w:lang w:val="nn-NO"/>
        </w:rPr>
      </w:pPr>
    </w:p>
    <w:p w14:paraId="5275F10F" w14:textId="75CB796D" w:rsidR="004944EA" w:rsidRPr="008A043B" w:rsidRDefault="004944EA">
      <w:pPr>
        <w:rPr>
          <w:lang w:val="nn-NO"/>
        </w:rPr>
      </w:pPr>
    </w:p>
    <w:sectPr w:rsidR="004944EA" w:rsidRPr="008A043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B43C" w14:textId="77777777" w:rsidR="003C7128" w:rsidRDefault="003C7128" w:rsidP="00AF1F11">
      <w:r>
        <w:separator/>
      </w:r>
    </w:p>
  </w:endnote>
  <w:endnote w:type="continuationSeparator" w:id="0">
    <w:p w14:paraId="361DB418" w14:textId="77777777" w:rsidR="003C7128" w:rsidRDefault="003C7128" w:rsidP="00AF1F11">
      <w:r>
        <w:continuationSeparator/>
      </w:r>
    </w:p>
  </w:endnote>
  <w:endnote w:type="continuationNotice" w:id="1">
    <w:p w14:paraId="02380473" w14:textId="77777777" w:rsidR="006C1DFC" w:rsidRDefault="006C1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0D35" w14:textId="77777777" w:rsidR="003C7128" w:rsidRDefault="003C7128" w:rsidP="00AF1F11">
      <w:r>
        <w:separator/>
      </w:r>
    </w:p>
  </w:footnote>
  <w:footnote w:type="continuationSeparator" w:id="0">
    <w:p w14:paraId="0F0C6FFB" w14:textId="77777777" w:rsidR="003C7128" w:rsidRDefault="003C7128" w:rsidP="00AF1F11">
      <w:r>
        <w:continuationSeparator/>
      </w:r>
    </w:p>
  </w:footnote>
  <w:footnote w:type="continuationNotice" w:id="1">
    <w:p w14:paraId="24702970" w14:textId="77777777" w:rsidR="006C1DFC" w:rsidRDefault="006C1DFC"/>
  </w:footnote>
  <w:footnote w:id="2">
    <w:p w14:paraId="7DCC85C7" w14:textId="77777777" w:rsidR="00A20C74" w:rsidRDefault="00A20C74" w:rsidP="00A20C74">
      <w:pPr>
        <w:pStyle w:val="Fotnotetekst"/>
      </w:pPr>
      <w:r>
        <w:rPr>
          <w:rStyle w:val="Fotnotereferanse"/>
        </w:rPr>
        <w:footnoteRef/>
      </w:r>
      <w:r>
        <w:t xml:space="preserve"> </w:t>
      </w:r>
      <w:r w:rsidRPr="00A20C74">
        <w:t>For eksempel internasjonale organisasjoner, sivilsamfunnsorganisasjoner, fagforeninger, ambassader, interesseorganisasjoner for næringsliv, offentlig-private partnerskap, forskere og journalister.</w:t>
      </w:r>
    </w:p>
  </w:footnote>
  <w:footnote w:id="3">
    <w:p w14:paraId="2A352F43" w14:textId="77777777" w:rsidR="00A20C74" w:rsidRDefault="00A20C74" w:rsidP="00A20C74">
      <w:pPr>
        <w:pStyle w:val="Fotnotetekst"/>
      </w:pPr>
      <w:r>
        <w:rPr>
          <w:rStyle w:val="Fotnotereferanse"/>
        </w:rPr>
        <w:footnoteRef/>
      </w:r>
      <w:r>
        <w:t xml:space="preserve"> Det vil si de som kan være negativt påvirket av virksomhetens planlagte aktiviteter, for eksempel arbeidstakere, fagforeninger, forbrukere og leverandørkjeden. Andre interessenter kan være sivilsamfunnsorganisasjoner, lokalsamfunn, menneskerettighetsforkjempere, konkurrenter, myndigheter, forretningspartnere og aksjonærer. </w:t>
      </w:r>
    </w:p>
  </w:footnote>
  <w:footnote w:id="4">
    <w:p w14:paraId="5562DC81" w14:textId="77777777" w:rsidR="00A20C74" w:rsidRDefault="00A20C74" w:rsidP="00A20C74">
      <w:pPr>
        <w:pStyle w:val="Fotnotetekst"/>
      </w:pPr>
      <w:r>
        <w:rPr>
          <w:rStyle w:val="Fotnotereferanse"/>
        </w:rPr>
        <w:footnoteRef/>
      </w:r>
      <w:r>
        <w:t xml:space="preserve"> </w:t>
      </w:r>
      <w:hyperlink r:id="rId1" w:history="1">
        <w:r>
          <w:rPr>
            <w:rStyle w:val="Hyperkobling"/>
          </w:rPr>
          <w:t>FNs erklæring om urfolks rettigheter – regjeringen.no</w:t>
        </w:r>
      </w:hyperlink>
    </w:p>
  </w:footnote>
  <w:footnote w:id="5">
    <w:p w14:paraId="4CB21F6C" w14:textId="77777777" w:rsidR="00A20C74" w:rsidRPr="00F57B28" w:rsidRDefault="00A20C74" w:rsidP="00A20C74">
      <w:pPr>
        <w:pStyle w:val="Fotnotetekst"/>
        <w:rPr>
          <w:lang w:val="en-GB"/>
        </w:rPr>
      </w:pPr>
      <w:r>
        <w:rPr>
          <w:b/>
          <w:bCs/>
          <w:vertAlign w:val="superscript"/>
          <w:lang w:val="en-US"/>
        </w:rPr>
        <w:footnoteRef/>
      </w:r>
      <w:r w:rsidRPr="00F57B28">
        <w:rPr>
          <w:lang w:val="en-GB"/>
        </w:rPr>
        <w:t xml:space="preserve"> </w:t>
      </w:r>
      <w:r>
        <w:fldChar w:fldCharType="begin"/>
      </w:r>
      <w:r w:rsidRPr="00563F1D">
        <w:rPr>
          <w:lang w:val="en-GB"/>
        </w:rPr>
        <w:instrText>HYPERLINK "https://www.ilo.org/ifpdial/areas-of-work/social-dialogue/lang--en/index.htm)%2520%2520a"</w:instrText>
      </w:r>
      <w:r>
        <w:fldChar w:fldCharType="separate"/>
      </w:r>
      <w:r w:rsidRPr="00F57B28">
        <w:rPr>
          <w:rStyle w:val="Hyperlink0"/>
          <w:lang w:val="en-GB"/>
        </w:rPr>
        <w:t>Social dialogue (GOVERNANCE) (ilo.org)</w:t>
      </w:r>
      <w:r>
        <w:fldChar w:fldCharType="end"/>
      </w:r>
    </w:p>
  </w:footnote>
  <w:footnote w:id="6">
    <w:p w14:paraId="686C54EA" w14:textId="77777777" w:rsidR="00A20C74" w:rsidRPr="00736589" w:rsidRDefault="00A20C74" w:rsidP="00A20C74">
      <w:pPr>
        <w:pStyle w:val="Fotnotetekst"/>
        <w:rPr>
          <w:lang w:val="en-GB"/>
        </w:rPr>
      </w:pPr>
      <w:r>
        <w:rPr>
          <w:b/>
          <w:bCs/>
          <w:vertAlign w:val="superscript"/>
          <w:lang w:val="en-US"/>
        </w:rPr>
        <w:footnoteRef/>
      </w:r>
      <w:r>
        <w:rPr>
          <w:lang w:val="en-US"/>
        </w:rPr>
        <w:t xml:space="preserve"> Se OECD’s definisjon of a PPP. </w:t>
      </w:r>
      <w:r>
        <w:fldChar w:fldCharType="begin"/>
      </w:r>
      <w:r w:rsidRPr="00563F1D">
        <w:rPr>
          <w:lang w:val="en-GB"/>
        </w:rPr>
        <w:instrText>HYPERLINK "https://www.oecd.org/gov/budgeting/oecd-principles-for-public-governance-of-public-private-partnerships.htm"</w:instrText>
      </w:r>
      <w:r>
        <w:fldChar w:fldCharType="separate"/>
      </w:r>
      <w:r>
        <w:rPr>
          <w:rStyle w:val="Hyperlink0"/>
        </w:rPr>
        <w:t>OECD Principles for Public Governance of Public-Private Partnerships - OECD</w:t>
      </w:r>
      <w:r>
        <w:fldChar w:fldCharType="end"/>
      </w:r>
    </w:p>
  </w:footnote>
  <w:footnote w:id="7">
    <w:p w14:paraId="1F027751" w14:textId="77777777" w:rsidR="00A20C74" w:rsidRPr="00736589" w:rsidRDefault="00A20C74" w:rsidP="00A20C74">
      <w:pPr>
        <w:pStyle w:val="Fotnotetekst"/>
        <w:rPr>
          <w:lang w:val="en-GB"/>
        </w:rPr>
      </w:pPr>
      <w:r w:rsidRPr="002F2D9E">
        <w:rPr>
          <w:vertAlign w:val="superscript"/>
          <w:lang w:val="en-US"/>
        </w:rPr>
        <w:footnoteRef/>
      </w:r>
      <w:r>
        <w:rPr>
          <w:lang w:val="en-US"/>
        </w:rPr>
        <w:t xml:space="preserve"> </w:t>
      </w:r>
      <w:r>
        <w:fldChar w:fldCharType="begin"/>
      </w:r>
      <w:r w:rsidRPr="00563F1D">
        <w:rPr>
          <w:lang w:val="en-GB"/>
        </w:rPr>
        <w:instrText>HYPERLINK "https://www.ilo.org/global/topics/decent-work/lang--en/index.htm"</w:instrText>
      </w:r>
      <w:r>
        <w:fldChar w:fldCharType="separate"/>
      </w:r>
      <w:r>
        <w:rPr>
          <w:rStyle w:val="Hyperlink0"/>
        </w:rPr>
        <w:t>Decent work (ilo.org)</w:t>
      </w:r>
      <w:r>
        <w:fldChar w:fldCharType="end"/>
      </w:r>
    </w:p>
  </w:footnote>
  <w:footnote w:id="8">
    <w:p w14:paraId="3CA81DE4" w14:textId="77777777" w:rsidR="00A20C74" w:rsidRPr="00F57B28" w:rsidRDefault="00A20C74" w:rsidP="00A20C74">
      <w:pPr>
        <w:pStyle w:val="Fotnotetekst"/>
        <w:rPr>
          <w:lang w:val="en-GB"/>
        </w:rPr>
      </w:pPr>
      <w:r>
        <w:rPr>
          <w:rStyle w:val="Fotnotereferanse"/>
        </w:rPr>
        <w:footnoteRef/>
      </w:r>
      <w:r w:rsidRPr="00F57B28">
        <w:rPr>
          <w:lang w:val="en-GB"/>
        </w:rPr>
        <w:t xml:space="preserve"> </w:t>
      </w:r>
      <w:r>
        <w:fldChar w:fldCharType="begin"/>
      </w:r>
      <w:r w:rsidRPr="00563F1D">
        <w:rPr>
          <w:lang w:val="en-GB"/>
        </w:rPr>
        <w:instrText>HYPERLINK "https://sa-intl.org/programs/living-wage/"</w:instrText>
      </w:r>
      <w:r>
        <w:fldChar w:fldCharType="separate"/>
      </w:r>
      <w:r w:rsidRPr="00F57B28">
        <w:rPr>
          <w:rStyle w:val="Hyperkobling"/>
          <w:lang w:val="en-GB"/>
        </w:rPr>
        <w:t>Living Wage - SAI (sa-intl.org)</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40D8" w14:textId="77777777" w:rsidR="00C805B2" w:rsidRDefault="00165BDA">
    <w:pPr>
      <w:pStyle w:val="Topptekst"/>
    </w:pPr>
    <w:r>
      <w:rPr>
        <w:noProof/>
      </w:rPr>
      <w:drawing>
        <wp:inline distT="0" distB="0" distL="0" distR="0" wp14:anchorId="2A5EF3F7" wp14:editId="17C21224">
          <wp:extent cx="1971675" cy="285789"/>
          <wp:effectExtent l="0" t="0" r="0" b="0"/>
          <wp:docPr id="2" name="Bilde 2" descr="Et bilde som inneholder tekst, Font, skjermbilde, lin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Font, skjermbilde, line&#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p w14:paraId="30A1632E" w14:textId="77777777" w:rsidR="00C805B2" w:rsidRDefault="00C805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EC6"/>
    <w:multiLevelType w:val="multilevel"/>
    <w:tmpl w:val="3C9C9108"/>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 w15:restartNumberingAfterBreak="0">
    <w:nsid w:val="0828051C"/>
    <w:multiLevelType w:val="hybridMultilevel"/>
    <w:tmpl w:val="4AEA5F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B806D47"/>
    <w:multiLevelType w:val="hybridMultilevel"/>
    <w:tmpl w:val="F1586C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166A3F"/>
    <w:multiLevelType w:val="multilevel"/>
    <w:tmpl w:val="793A4C1E"/>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B66BC"/>
    <w:multiLevelType w:val="hybridMultilevel"/>
    <w:tmpl w:val="E8BE55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9242B"/>
    <w:multiLevelType w:val="hybridMultilevel"/>
    <w:tmpl w:val="56B4AD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7D979DA"/>
    <w:multiLevelType w:val="multilevel"/>
    <w:tmpl w:val="E7FA28F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0D1D22"/>
    <w:multiLevelType w:val="hybridMultilevel"/>
    <w:tmpl w:val="C4C67B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C1B6EDA"/>
    <w:multiLevelType w:val="hybridMultilevel"/>
    <w:tmpl w:val="EADEE2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13275205">
    <w:abstractNumId w:val="6"/>
  </w:num>
  <w:num w:numId="2" w16cid:durableId="1841042372">
    <w:abstractNumId w:val="2"/>
  </w:num>
  <w:num w:numId="3" w16cid:durableId="835418381">
    <w:abstractNumId w:val="3"/>
  </w:num>
  <w:num w:numId="4" w16cid:durableId="841312275">
    <w:abstractNumId w:val="0"/>
  </w:num>
  <w:num w:numId="5" w16cid:durableId="820930588">
    <w:abstractNumId w:val="5"/>
  </w:num>
  <w:num w:numId="6" w16cid:durableId="1654136173">
    <w:abstractNumId w:val="1"/>
  </w:num>
  <w:num w:numId="7" w16cid:durableId="419639820">
    <w:abstractNumId w:val="7"/>
  </w:num>
  <w:num w:numId="8" w16cid:durableId="259602434">
    <w:abstractNumId w:val="4"/>
  </w:num>
  <w:num w:numId="9" w16cid:durableId="1702705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3B"/>
    <w:rsid w:val="00045823"/>
    <w:rsid w:val="00133CB9"/>
    <w:rsid w:val="00165BDA"/>
    <w:rsid w:val="001A6E88"/>
    <w:rsid w:val="00232965"/>
    <w:rsid w:val="002362B3"/>
    <w:rsid w:val="003A6675"/>
    <w:rsid w:val="003C7128"/>
    <w:rsid w:val="00450B88"/>
    <w:rsid w:val="00490AF2"/>
    <w:rsid w:val="004944EA"/>
    <w:rsid w:val="00517FF2"/>
    <w:rsid w:val="00563F1D"/>
    <w:rsid w:val="00590E31"/>
    <w:rsid w:val="006C1DFC"/>
    <w:rsid w:val="008A043B"/>
    <w:rsid w:val="008F3DE3"/>
    <w:rsid w:val="009258A5"/>
    <w:rsid w:val="00970E89"/>
    <w:rsid w:val="00A20C74"/>
    <w:rsid w:val="00A50F18"/>
    <w:rsid w:val="00AF1F11"/>
    <w:rsid w:val="00C76AE7"/>
    <w:rsid w:val="00C805B2"/>
    <w:rsid w:val="00D13CB9"/>
    <w:rsid w:val="00DC1D90"/>
    <w:rsid w:val="00DC61F6"/>
    <w:rsid w:val="00F460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74C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74"/>
    <w:pPr>
      <w:spacing w:after="0" w:line="240" w:lineRule="auto"/>
    </w:pPr>
    <w:rPr>
      <w:rFonts w:eastAsia="Calibri" w:cstheme="minorHAnsi"/>
      <w:color w:val="000000"/>
      <w:kern w:val="0"/>
      <w:u w:color="000000"/>
      <w:bdr w:val="nil"/>
      <w:lang w:eastAsia="nb-NO"/>
      <w14:ligatures w14:val="none"/>
    </w:rPr>
  </w:style>
  <w:style w:type="paragraph" w:styleId="Overskrift1">
    <w:name w:val="heading 1"/>
    <w:basedOn w:val="Corps"/>
    <w:next w:val="Normal"/>
    <w:link w:val="Overskrift1Tegn"/>
    <w:uiPriority w:val="9"/>
    <w:qFormat/>
    <w:rsid w:val="00A20C74"/>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before="360" w:after="0" w:line="240" w:lineRule="auto"/>
      <w:outlineLvl w:val="0"/>
    </w:pPr>
    <w:rPr>
      <w:rFonts w:asciiTheme="minorHAnsi" w:hAnsiTheme="minorHAnsi" w:cstheme="minorHAnsi"/>
      <w:caps/>
      <w:color w:val="55CBFF" w:themeColor="accent1" w:themeTint="99"/>
      <w:sz w:val="36"/>
      <w:szCs w:val="36"/>
    </w:rPr>
  </w:style>
  <w:style w:type="paragraph" w:styleId="Overskrift2">
    <w:name w:val="heading 2"/>
    <w:basedOn w:val="Corps"/>
    <w:next w:val="Normal"/>
    <w:link w:val="Overskrift2Tegn"/>
    <w:uiPriority w:val="9"/>
    <w:unhideWhenUsed/>
    <w:qFormat/>
    <w:rsid w:val="00A20C7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line="240" w:lineRule="auto"/>
      <w:ind w:hanging="567"/>
      <w:outlineLvl w:val="1"/>
    </w:pPr>
    <w:rPr>
      <w:rFonts w:asciiTheme="minorHAnsi" w:hAnsiTheme="minorHAnsi" w:cstheme="minorHAnsi"/>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AF1F11"/>
    <w:pPr>
      <w:tabs>
        <w:tab w:val="center" w:pos="4536"/>
        <w:tab w:val="right" w:pos="9072"/>
      </w:tabs>
    </w:pPr>
  </w:style>
  <w:style w:type="character" w:customStyle="1" w:styleId="TopptekstTegn">
    <w:name w:val="Topptekst Tegn"/>
    <w:basedOn w:val="Standardskriftforavsnitt"/>
    <w:link w:val="Topptekst"/>
    <w:rsid w:val="00AF1F11"/>
  </w:style>
  <w:style w:type="paragraph" w:styleId="Bunntekst">
    <w:name w:val="footer"/>
    <w:basedOn w:val="Normal"/>
    <w:link w:val="BunntekstTegn"/>
    <w:unhideWhenUsed/>
    <w:rsid w:val="00AF1F11"/>
    <w:pPr>
      <w:tabs>
        <w:tab w:val="center" w:pos="4536"/>
        <w:tab w:val="right" w:pos="9072"/>
      </w:tabs>
    </w:pPr>
  </w:style>
  <w:style w:type="character" w:customStyle="1" w:styleId="BunntekstTegn">
    <w:name w:val="Bunntekst Tegn"/>
    <w:basedOn w:val="Standardskriftforavsnitt"/>
    <w:link w:val="Bunntekst"/>
    <w:rsid w:val="00AF1F11"/>
  </w:style>
  <w:style w:type="character" w:customStyle="1" w:styleId="ProduktX">
    <w:name w:val="ProduktX"/>
    <w:basedOn w:val="Standardskriftforavsnitt"/>
    <w:uiPriority w:val="1"/>
    <w:qFormat/>
    <w:rsid w:val="00590E31"/>
    <w:rPr>
      <w:rFonts w:eastAsia="Times New Roman"/>
      <w:color w:val="auto"/>
      <w:bdr w:val="none" w:sz="0" w:space="0" w:color="auto"/>
    </w:rPr>
  </w:style>
  <w:style w:type="character" w:customStyle="1" w:styleId="Overskrift1Tegn">
    <w:name w:val="Overskrift 1 Tegn"/>
    <w:basedOn w:val="Standardskriftforavsnitt"/>
    <w:link w:val="Overskrift1"/>
    <w:uiPriority w:val="9"/>
    <w:rsid w:val="00A20C74"/>
    <w:rPr>
      <w:rFonts w:eastAsia="Calibri" w:cstheme="minorHAnsi"/>
      <w:caps/>
      <w:color w:val="55CBFF" w:themeColor="accent1" w:themeTint="99"/>
      <w:kern w:val="0"/>
      <w:sz w:val="36"/>
      <w:szCs w:val="36"/>
      <w:u w:color="000000"/>
      <w:bdr w:val="nil"/>
      <w:lang w:eastAsia="nb-NO"/>
      <w14:ligatures w14:val="none"/>
    </w:rPr>
  </w:style>
  <w:style w:type="character" w:customStyle="1" w:styleId="Overskrift2Tegn">
    <w:name w:val="Overskrift 2 Tegn"/>
    <w:basedOn w:val="Standardskriftforavsnitt"/>
    <w:link w:val="Overskrift2"/>
    <w:uiPriority w:val="9"/>
    <w:rsid w:val="00A20C74"/>
    <w:rPr>
      <w:rFonts w:eastAsia="Calibri" w:cstheme="minorHAnsi"/>
      <w:b/>
      <w:bCs/>
      <w:color w:val="000000"/>
      <w:kern w:val="0"/>
      <w:u w:color="000000"/>
      <w:bdr w:val="nil"/>
      <w:lang w:eastAsia="nb-NO"/>
      <w14:ligatures w14:val="none"/>
    </w:rPr>
  </w:style>
  <w:style w:type="character" w:customStyle="1" w:styleId="TopptekstTegn1">
    <w:name w:val="Topptekst Tegn1"/>
    <w:basedOn w:val="Standardskriftforavsnitt"/>
    <w:uiPriority w:val="99"/>
    <w:semiHidden/>
    <w:rsid w:val="00A20C74"/>
    <w:rPr>
      <w:rFonts w:ascii="Times New Roman" w:eastAsia="Arial Unicode MS" w:hAnsi="Times New Roman" w:cs="Times New Roman"/>
      <w:sz w:val="24"/>
      <w:szCs w:val="24"/>
      <w:bdr w:val="nil"/>
      <w:lang w:val="en-US"/>
    </w:rPr>
  </w:style>
  <w:style w:type="character" w:customStyle="1" w:styleId="BunntekstTegn1">
    <w:name w:val="Bunntekst Tegn1"/>
    <w:basedOn w:val="Standardskriftforavsnitt"/>
    <w:uiPriority w:val="99"/>
    <w:semiHidden/>
    <w:rsid w:val="00A20C74"/>
    <w:rPr>
      <w:rFonts w:ascii="Times New Roman" w:eastAsia="Arial Unicode MS" w:hAnsi="Times New Roman" w:cs="Times New Roman"/>
      <w:sz w:val="24"/>
      <w:szCs w:val="24"/>
      <w:bdr w:val="nil"/>
      <w:lang w:val="en-US"/>
    </w:rPr>
  </w:style>
  <w:style w:type="character" w:customStyle="1" w:styleId="FotnotetekstTegn">
    <w:name w:val="Fotnotetekst Tegn"/>
    <w:basedOn w:val="Standardskriftforavsnitt"/>
    <w:link w:val="Fotnotetekst"/>
    <w:rsid w:val="00A20C74"/>
    <w:rPr>
      <w:rFonts w:ascii="Calibri" w:eastAsia="Calibri" w:hAnsi="Calibri" w:cs="Calibri"/>
      <w:color w:val="000000"/>
      <w:sz w:val="18"/>
      <w:szCs w:val="20"/>
      <w:u w:color="000000"/>
      <w:bdr w:val="nil"/>
      <w:lang w:eastAsia="nb-NO"/>
    </w:rPr>
  </w:style>
  <w:style w:type="paragraph" w:styleId="Fotnotetekst">
    <w:name w:val="footnote text"/>
    <w:link w:val="FotnotetekstTegn"/>
    <w:rsid w:val="00A20C74"/>
    <w:pPr>
      <w:pBdr>
        <w:top w:val="nil"/>
        <w:left w:val="nil"/>
        <w:bottom w:val="nil"/>
        <w:right w:val="nil"/>
        <w:between w:val="nil"/>
        <w:bar w:val="nil"/>
      </w:pBdr>
      <w:spacing w:after="0" w:line="240" w:lineRule="auto"/>
    </w:pPr>
    <w:rPr>
      <w:rFonts w:ascii="Calibri" w:eastAsia="Calibri" w:hAnsi="Calibri" w:cs="Calibri"/>
      <w:color w:val="000000"/>
      <w:sz w:val="18"/>
      <w:szCs w:val="20"/>
      <w:u w:color="000000"/>
      <w:bdr w:val="nil"/>
      <w:lang w:eastAsia="nb-NO"/>
    </w:rPr>
  </w:style>
  <w:style w:type="character" w:customStyle="1" w:styleId="FotnotetekstTegn1">
    <w:name w:val="Fotnotetekst Tegn1"/>
    <w:basedOn w:val="Standardskriftforavsnitt"/>
    <w:uiPriority w:val="99"/>
    <w:semiHidden/>
    <w:rsid w:val="00A20C74"/>
    <w:rPr>
      <w:rFonts w:eastAsia="Calibri" w:cstheme="minorHAnsi"/>
      <w:color w:val="000000"/>
      <w:kern w:val="0"/>
      <w:sz w:val="20"/>
      <w:szCs w:val="20"/>
      <w:u w:color="000000"/>
      <w:bdr w:val="nil"/>
      <w:lang w:eastAsia="nb-NO"/>
      <w14:ligatures w14:val="none"/>
    </w:rPr>
  </w:style>
  <w:style w:type="character" w:customStyle="1" w:styleId="MerknadstekstTegn">
    <w:name w:val="Merknadstekst Tegn"/>
    <w:basedOn w:val="Standardskriftforavsnitt"/>
    <w:link w:val="Merknadstekst"/>
    <w:uiPriority w:val="99"/>
    <w:rsid w:val="00A20C74"/>
    <w:rPr>
      <w:rFonts w:ascii="Times New Roman" w:eastAsia="Arial Unicode MS" w:hAnsi="Times New Roman" w:cs="Times New Roman"/>
      <w:sz w:val="20"/>
      <w:szCs w:val="20"/>
      <w:bdr w:val="nil"/>
      <w:lang w:val="en-US"/>
    </w:rPr>
  </w:style>
  <w:style w:type="paragraph" w:styleId="Merknadstekst">
    <w:name w:val="annotation text"/>
    <w:basedOn w:val="Normal"/>
    <w:link w:val="MerknadstekstTegn"/>
    <w:uiPriority w:val="99"/>
    <w:unhideWhenUsed/>
    <w:rsid w:val="00A20C74"/>
    <w:rPr>
      <w:rFonts w:ascii="Times New Roman" w:eastAsia="Arial Unicode MS" w:hAnsi="Times New Roman" w:cs="Times New Roman"/>
      <w:color w:val="auto"/>
      <w:kern w:val="2"/>
      <w:sz w:val="20"/>
      <w:szCs w:val="20"/>
      <w:lang w:val="en-US" w:eastAsia="en-US"/>
      <w14:ligatures w14:val="standardContextual"/>
    </w:rPr>
  </w:style>
  <w:style w:type="character" w:customStyle="1" w:styleId="MerknadstekstTegn1">
    <w:name w:val="Merknadstekst Tegn1"/>
    <w:basedOn w:val="Standardskriftforavsnitt"/>
    <w:uiPriority w:val="99"/>
    <w:semiHidden/>
    <w:rsid w:val="00A20C74"/>
    <w:rPr>
      <w:rFonts w:eastAsia="Calibri" w:cstheme="minorHAnsi"/>
      <w:color w:val="000000"/>
      <w:kern w:val="0"/>
      <w:sz w:val="20"/>
      <w:szCs w:val="20"/>
      <w:u w:color="000000"/>
      <w:bdr w:val="nil"/>
      <w:lang w:eastAsia="nb-NO"/>
      <w14:ligatures w14:val="none"/>
    </w:rPr>
  </w:style>
  <w:style w:type="character" w:customStyle="1" w:styleId="KommentaremneTegn">
    <w:name w:val="Kommentaremne Tegn"/>
    <w:basedOn w:val="MerknadstekstTegn"/>
    <w:link w:val="Kommentaremne"/>
    <w:uiPriority w:val="99"/>
    <w:semiHidden/>
    <w:rsid w:val="00A20C74"/>
    <w:rPr>
      <w:rFonts w:ascii="Times New Roman" w:eastAsia="Arial Unicode MS" w:hAnsi="Times New Roman" w:cs="Times New Roman"/>
      <w:b/>
      <w:bCs/>
      <w:sz w:val="20"/>
      <w:szCs w:val="20"/>
      <w:bdr w:val="nil"/>
      <w:lang w:val="en-US"/>
    </w:rPr>
  </w:style>
  <w:style w:type="paragraph" w:styleId="Kommentaremne">
    <w:name w:val="annotation subject"/>
    <w:basedOn w:val="Merknadstekst"/>
    <w:next w:val="Merknadstekst"/>
    <w:link w:val="KommentaremneTegn"/>
    <w:uiPriority w:val="99"/>
    <w:semiHidden/>
    <w:unhideWhenUsed/>
    <w:rsid w:val="00A20C74"/>
    <w:rPr>
      <w:b/>
      <w:bCs/>
    </w:rPr>
  </w:style>
  <w:style w:type="character" w:customStyle="1" w:styleId="KommentaremneTegn1">
    <w:name w:val="Kommentaremne Tegn1"/>
    <w:basedOn w:val="MerknadstekstTegn1"/>
    <w:uiPriority w:val="99"/>
    <w:semiHidden/>
    <w:rsid w:val="00A20C74"/>
    <w:rPr>
      <w:rFonts w:eastAsia="Calibri" w:cstheme="minorHAnsi"/>
      <w:b/>
      <w:bCs/>
      <w:color w:val="000000"/>
      <w:kern w:val="0"/>
      <w:sz w:val="20"/>
      <w:szCs w:val="20"/>
      <w:u w:color="000000"/>
      <w:bdr w:val="nil"/>
      <w:lang w:eastAsia="nb-NO"/>
      <w14:ligatures w14:val="none"/>
    </w:rPr>
  </w:style>
  <w:style w:type="character" w:customStyle="1" w:styleId="GrnntittelTegn">
    <w:name w:val="Grønn tittel Tegn"/>
    <w:basedOn w:val="Standardskriftforavsnitt"/>
    <w:link w:val="Grnntittel"/>
    <w:locked/>
    <w:rsid w:val="00A20C74"/>
    <w:rPr>
      <w:rFonts w:ascii="Arial" w:eastAsia="Calibri" w:hAnsi="Arial" w:cs="Arial"/>
      <w:color w:val="55B947"/>
      <w:sz w:val="36"/>
    </w:rPr>
  </w:style>
  <w:style w:type="paragraph" w:customStyle="1" w:styleId="Grnntittel">
    <w:name w:val="Grønn tittel"/>
    <w:basedOn w:val="Normal"/>
    <w:link w:val="GrnntittelTegn"/>
    <w:rsid w:val="00A20C74"/>
    <w:pPr>
      <w:framePr w:hSpace="181" w:wrap="around" w:vAnchor="page" w:hAnchor="page" w:x="1135" w:y="2836"/>
    </w:pPr>
    <w:rPr>
      <w:rFonts w:ascii="Arial" w:hAnsi="Arial" w:cs="Arial"/>
      <w:color w:val="55B947"/>
      <w:kern w:val="2"/>
      <w:sz w:val="36"/>
      <w:bdr w:val="none" w:sz="0" w:space="0" w:color="auto"/>
      <w:lang w:eastAsia="en-US"/>
      <w14:ligatures w14:val="standardContextual"/>
    </w:rPr>
  </w:style>
  <w:style w:type="character" w:styleId="Fotnotereferanse">
    <w:name w:val="footnote reference"/>
    <w:basedOn w:val="Standardskriftforavsnitt"/>
    <w:uiPriority w:val="99"/>
    <w:semiHidden/>
    <w:unhideWhenUsed/>
    <w:rsid w:val="00A20C74"/>
    <w:rPr>
      <w:vertAlign w:val="superscript"/>
    </w:rPr>
  </w:style>
  <w:style w:type="paragraph" w:customStyle="1" w:styleId="Corps">
    <w:name w:val="Corps"/>
    <w:rsid w:val="00A20C74"/>
    <w:pPr>
      <w:pBdr>
        <w:top w:val="nil"/>
        <w:left w:val="nil"/>
        <w:bottom w:val="nil"/>
        <w:right w:val="nil"/>
        <w:between w:val="nil"/>
        <w:bar w:val="nil"/>
      </w:pBdr>
    </w:pPr>
    <w:rPr>
      <w:rFonts w:ascii="Calibri" w:eastAsia="Calibri" w:hAnsi="Calibri" w:cs="Calibri"/>
      <w:color w:val="000000"/>
      <w:kern w:val="0"/>
      <w:u w:color="000000"/>
      <w:bdr w:val="nil"/>
      <w:lang w:eastAsia="nb-NO"/>
      <w14:ligatures w14:val="none"/>
    </w:rPr>
  </w:style>
  <w:style w:type="character" w:customStyle="1" w:styleId="Hyperlink0">
    <w:name w:val="Hyperlink.0"/>
    <w:basedOn w:val="Lien"/>
    <w:rsid w:val="00A20C74"/>
    <w:rPr>
      <w:color w:val="0000FF"/>
      <w:u w:val="single" w:color="0000FF"/>
      <w:lang w:val="en-US"/>
    </w:rPr>
  </w:style>
  <w:style w:type="character" w:customStyle="1" w:styleId="Lien">
    <w:name w:val="Lien"/>
    <w:rsid w:val="00A20C74"/>
    <w:rPr>
      <w:color w:val="0000FF"/>
      <w:u w:val="single" w:color="0000FF"/>
    </w:rPr>
  </w:style>
  <w:style w:type="paragraph" w:styleId="Bildetekst">
    <w:name w:val="caption"/>
    <w:rsid w:val="00A20C74"/>
    <w:pPr>
      <w:pBdr>
        <w:top w:val="nil"/>
        <w:left w:val="nil"/>
        <w:bottom w:val="nil"/>
        <w:right w:val="nil"/>
        <w:between w:val="nil"/>
        <w:bar w:val="nil"/>
      </w:pBdr>
      <w:suppressAutoHyphens/>
      <w:spacing w:after="0" w:line="240" w:lineRule="auto"/>
      <w:outlineLvl w:val="0"/>
    </w:pPr>
    <w:rPr>
      <w:rFonts w:ascii="Calibri" w:eastAsia="Calibri" w:hAnsi="Calibri" w:cs="Calibri"/>
      <w:color w:val="000000"/>
      <w:kern w:val="0"/>
      <w:sz w:val="36"/>
      <w:szCs w:val="36"/>
      <w:bdr w:val="nil"/>
      <w:lang w:eastAsia="nb-NO"/>
      <w14:ligatures w14:val="none"/>
    </w:rPr>
  </w:style>
  <w:style w:type="character" w:customStyle="1" w:styleId="viiyi">
    <w:name w:val="viiyi"/>
    <w:basedOn w:val="Standardskriftforavsnitt"/>
    <w:rsid w:val="00A20C74"/>
  </w:style>
  <w:style w:type="character" w:customStyle="1" w:styleId="jlqj4b">
    <w:name w:val="jlqj4b"/>
    <w:basedOn w:val="Standardskriftforavsnitt"/>
    <w:rsid w:val="00A20C74"/>
  </w:style>
  <w:style w:type="paragraph" w:styleId="Listeavsnitt">
    <w:name w:val="List Paragraph"/>
    <w:basedOn w:val="Normal"/>
    <w:uiPriority w:val="34"/>
    <w:qFormat/>
    <w:rsid w:val="00A20C74"/>
    <w:pPr>
      <w:ind w:left="720"/>
      <w:contextualSpacing/>
    </w:pPr>
  </w:style>
  <w:style w:type="character" w:styleId="Utheving">
    <w:name w:val="Emphasis"/>
    <w:uiPriority w:val="20"/>
    <w:qFormat/>
    <w:rsid w:val="00A20C74"/>
    <w:rPr>
      <w:rFonts w:asciiTheme="minorHAnsi" w:hAnsiTheme="minorHAnsi" w:cstheme="minorHAnsi"/>
      <w:i/>
      <w:iCs/>
      <w:color w:val="FF0000"/>
    </w:rPr>
  </w:style>
  <w:style w:type="character" w:styleId="Svakutheving">
    <w:name w:val="Subtle Emphasis"/>
    <w:basedOn w:val="Standardskriftforavsnitt"/>
    <w:uiPriority w:val="19"/>
    <w:qFormat/>
    <w:rsid w:val="00A20C74"/>
    <w:rPr>
      <w:i/>
      <w:iCs/>
      <w:color w:val="404040" w:themeColor="text1" w:themeTint="BF"/>
    </w:rPr>
  </w:style>
  <w:style w:type="character" w:styleId="Sterk">
    <w:name w:val="Strong"/>
    <w:basedOn w:val="Standardskriftforavsnitt"/>
    <w:uiPriority w:val="22"/>
    <w:qFormat/>
    <w:rsid w:val="00A20C74"/>
    <w:rPr>
      <w:b/>
      <w:bCs/>
    </w:rPr>
  </w:style>
  <w:style w:type="character" w:customStyle="1" w:styleId="material-icons-extended">
    <w:name w:val="material-icons-extended"/>
    <w:basedOn w:val="Standardskriftforavsnitt"/>
    <w:rsid w:val="00A20C74"/>
  </w:style>
  <w:style w:type="character" w:styleId="Merknadsreferanse">
    <w:name w:val="annotation reference"/>
    <w:basedOn w:val="Standardskriftforavsnitt"/>
    <w:uiPriority w:val="99"/>
    <w:semiHidden/>
    <w:unhideWhenUsed/>
    <w:rsid w:val="00A20C74"/>
    <w:rPr>
      <w:sz w:val="16"/>
      <w:szCs w:val="16"/>
    </w:rPr>
  </w:style>
  <w:style w:type="paragraph" w:styleId="NormalWeb">
    <w:name w:val="Normal (Web)"/>
    <w:basedOn w:val="Normal"/>
    <w:uiPriority w:val="99"/>
    <w:unhideWhenUsed/>
    <w:rsid w:val="00A20C74"/>
    <w:pPr>
      <w:spacing w:before="100" w:beforeAutospacing="1" w:after="100" w:afterAutospacing="1"/>
    </w:pPr>
    <w:rPr>
      <w:rFonts w:eastAsia="Times New Roman"/>
      <w:bdr w:val="none" w:sz="0" w:space="0" w:color="auto"/>
    </w:rPr>
  </w:style>
  <w:style w:type="character" w:styleId="Hyperkobling">
    <w:name w:val="Hyperlink"/>
    <w:basedOn w:val="Standardskriftforavsnitt"/>
    <w:uiPriority w:val="99"/>
    <w:unhideWhenUsed/>
    <w:rsid w:val="00A20C74"/>
    <w:rPr>
      <w:color w:val="0000FF"/>
      <w:u w:val="single"/>
    </w:rPr>
  </w:style>
  <w:style w:type="character" w:styleId="Fulgthyperkobling">
    <w:name w:val="FollowedHyperlink"/>
    <w:basedOn w:val="Standardskriftforavsnitt"/>
    <w:uiPriority w:val="99"/>
    <w:semiHidden/>
    <w:unhideWhenUsed/>
    <w:rsid w:val="00A20C74"/>
    <w:rPr>
      <w:color w:val="008EA6" w:themeColor="followedHyperlink"/>
      <w:u w:val="single"/>
    </w:rPr>
  </w:style>
  <w:style w:type="character" w:styleId="Ulstomtale">
    <w:name w:val="Unresolved Mention"/>
    <w:basedOn w:val="Standardskriftforavsnitt"/>
    <w:uiPriority w:val="99"/>
    <w:semiHidden/>
    <w:unhideWhenUsed/>
    <w:rsid w:val="00A20C74"/>
    <w:rPr>
      <w:color w:val="605E5C"/>
      <w:shd w:val="clear" w:color="auto" w:fill="E1DFDD"/>
    </w:rPr>
  </w:style>
  <w:style w:type="paragraph" w:styleId="Revisjon">
    <w:name w:val="Revision"/>
    <w:hidden/>
    <w:uiPriority w:val="99"/>
    <w:semiHidden/>
    <w:rsid w:val="00A20C74"/>
    <w:pPr>
      <w:spacing w:after="0" w:line="240" w:lineRule="auto"/>
    </w:pPr>
    <w:rPr>
      <w:rFonts w:ascii="Times New Roman" w:eastAsia="Arial Unicode MS" w:hAnsi="Times New Roman" w:cs="Times New Roman"/>
      <w:kern w:val="0"/>
      <w:sz w:val="24"/>
      <w:szCs w:val="24"/>
      <w:bdr w:val="nil"/>
      <w:lang w:val="en-US"/>
      <w14:ligatures w14:val="none"/>
    </w:rPr>
  </w:style>
  <w:style w:type="paragraph" w:styleId="Brdtekst">
    <w:name w:val="Body Text"/>
    <w:basedOn w:val="Normal"/>
    <w:link w:val="BrdtekstTegn"/>
    <w:uiPriority w:val="99"/>
    <w:unhideWhenUsed/>
    <w:qFormat/>
    <w:rsid w:val="00A20C74"/>
    <w:pPr>
      <w:spacing w:before="120"/>
    </w:pPr>
  </w:style>
  <w:style w:type="character" w:customStyle="1" w:styleId="BrdtekstTegn">
    <w:name w:val="Brødtekst Tegn"/>
    <w:basedOn w:val="Standardskriftforavsnitt"/>
    <w:link w:val="Brdtekst"/>
    <w:uiPriority w:val="99"/>
    <w:rsid w:val="00A20C74"/>
    <w:rPr>
      <w:rFonts w:eastAsia="Calibri" w:cstheme="minorHAnsi"/>
      <w:color w:val="000000"/>
      <w:kern w:val="0"/>
      <w:u w:color="000000"/>
      <w:bdr w:val="nil"/>
      <w:lang w:eastAsia="nb-NO"/>
      <w14:ligatures w14:val="none"/>
    </w:rPr>
  </w:style>
  <w:style w:type="paragraph" w:styleId="Tittel">
    <w:name w:val="Title"/>
    <w:basedOn w:val="Grnntittel"/>
    <w:next w:val="Normal"/>
    <w:link w:val="TittelTegn"/>
    <w:uiPriority w:val="10"/>
    <w:qFormat/>
    <w:rsid w:val="00A20C74"/>
    <w:pPr>
      <w:framePr w:hSpace="0" w:wrap="auto" w:vAnchor="margin" w:hAnchor="text" w:xAlign="left" w:yAlign="inline"/>
    </w:pPr>
    <w:rPr>
      <w:rFonts w:asciiTheme="minorHAnsi" w:hAnsiTheme="minorHAnsi" w:cstheme="minorHAnsi"/>
      <w:b/>
      <w:bCs/>
      <w:color w:val="009FE3" w:themeColor="accent1"/>
      <w:sz w:val="44"/>
      <w:szCs w:val="44"/>
    </w:rPr>
  </w:style>
  <w:style w:type="character" w:customStyle="1" w:styleId="TittelTegn">
    <w:name w:val="Tittel Tegn"/>
    <w:basedOn w:val="Standardskriftforavsnitt"/>
    <w:link w:val="Tittel"/>
    <w:uiPriority w:val="10"/>
    <w:rsid w:val="00A20C74"/>
    <w:rPr>
      <w:rFonts w:eastAsia="Calibri" w:cstheme="minorHAnsi"/>
      <w:b/>
      <w:bCs/>
      <w:color w:val="009FE3" w:themeColor="accent1"/>
      <w:sz w:val="44"/>
      <w:szCs w:val="44"/>
    </w:rPr>
  </w:style>
  <w:style w:type="character" w:styleId="Plassholdertekst">
    <w:name w:val="Placeholder Text"/>
    <w:basedOn w:val="Standardskriftforavsnitt"/>
    <w:uiPriority w:val="99"/>
    <w:semiHidden/>
    <w:rsid w:val="00A20C74"/>
    <w:rPr>
      <w:color w:val="808080"/>
    </w:rPr>
  </w:style>
  <w:style w:type="character" w:customStyle="1" w:styleId="LenkeFilnavn">
    <w:name w:val="LenkeFilnavn"/>
    <w:basedOn w:val="Standardskriftforavsnitt"/>
    <w:uiPriority w:val="1"/>
    <w:qFormat/>
    <w:rsid w:val="00A20C74"/>
    <w:rPr>
      <w:color w:val="00B0F0"/>
    </w:rPr>
  </w:style>
  <w:style w:type="table" w:styleId="Tabellrutenett">
    <w:name w:val="Table Grid"/>
    <w:basedOn w:val="Vanligtabell"/>
    <w:uiPriority w:val="39"/>
    <w:rsid w:val="00A20C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vtalenavn">
    <w:name w:val="Avtalenavn"/>
    <w:basedOn w:val="Standardskriftforavsnitt"/>
    <w:uiPriority w:val="1"/>
    <w:qFormat/>
    <w:rsid w:val="00A20C74"/>
  </w:style>
  <w:style w:type="paragraph" w:customStyle="1" w:styleId="paragraph">
    <w:name w:val="paragraph"/>
    <w:basedOn w:val="Normal"/>
    <w:rsid w:val="00A20C74"/>
    <w:pP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normaltextrun">
    <w:name w:val="normaltextrun"/>
    <w:basedOn w:val="Standardskriftforavsnitt"/>
    <w:rsid w:val="00A20C74"/>
  </w:style>
  <w:style w:type="character" w:customStyle="1" w:styleId="eop">
    <w:name w:val="eop"/>
    <w:basedOn w:val="Standardskriftforavsnitt"/>
    <w:rsid w:val="00A20C74"/>
  </w:style>
  <w:style w:type="character" w:customStyle="1" w:styleId="pagebreaktextspan">
    <w:name w:val="pagebreaktextspan"/>
    <w:basedOn w:val="Standardskriftforavsnitt"/>
    <w:rsid w:val="00A20C74"/>
  </w:style>
  <w:style w:type="character" w:customStyle="1" w:styleId="spellingerror">
    <w:name w:val="spellingerror"/>
    <w:basedOn w:val="Standardskriftforavsnitt"/>
    <w:rsid w:val="00A20C74"/>
  </w:style>
  <w:style w:type="character" w:customStyle="1" w:styleId="Leverandr">
    <w:name w:val="Leverandør"/>
    <w:basedOn w:val="Standardskriftforavsnitt"/>
    <w:uiPriority w:val="1"/>
    <w:qFormat/>
    <w:rsid w:val="00A20C74"/>
    <w:rPr>
      <w:rFonts w:eastAsia="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rbrukertilsynet.no/apenhetsloven/informasjonskra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2021-06-18-99"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ponsiblebusiness.no/oecds-sektorveiledere/metoden-aktsomhetsvurder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nskaffelser.no/verktoy/maler-ogsa-kontrakt-og-avtalemaler/kontraktsvilkar-ivaretakelse-av-grunnleggende-menneskerettigheter-i-leverandorkjed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es.nettsteder.regjeringen.no/wpuploads01/blogs.dir/263/files/2019/09/201904_OECD_DDveileder_nettfi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jeringen.no/no/tema/urfolk-og-minoriteter/samepolitikk/internasjonalt-urfolksarbeid/fns-erklaring-om-urfolks-rettigheter/id87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irfo.sharepoint.com/sites/OrgAssets/OfficeMaler/DF&#216;-mal%20med%20farger,%20font%20og%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4DA9EFB29407E97804EAB23DED954"/>
        <w:category>
          <w:name w:val="Generelt"/>
          <w:gallery w:val="placeholder"/>
        </w:category>
        <w:types>
          <w:type w:val="bbPlcHdr"/>
        </w:types>
        <w:behaviors>
          <w:behavior w:val="content"/>
        </w:behaviors>
        <w:guid w:val="{51011F62-D489-4190-A207-79F72489A0F6}"/>
      </w:docPartPr>
      <w:docPartBody>
        <w:p w:rsidR="00ED6781" w:rsidRDefault="00ED67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F6"/>
    <w:rsid w:val="003A6675"/>
    <w:rsid w:val="005049F6"/>
    <w:rsid w:val="00946D26"/>
    <w:rsid w:val="00ED67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DFØ temafarger">
      <a:dk1>
        <a:sysClr val="windowText" lastClr="000000"/>
      </a:dk1>
      <a:lt1>
        <a:sysClr val="window" lastClr="FFFFFF"/>
      </a:lt1>
      <a:dk2>
        <a:srgbClr val="012A4C"/>
      </a:dk2>
      <a:lt2>
        <a:srgbClr val="E6E6E6"/>
      </a:lt2>
      <a:accent1>
        <a:srgbClr val="009FE3"/>
      </a:accent1>
      <a:accent2>
        <a:srgbClr val="00AB84"/>
      </a:accent2>
      <a:accent3>
        <a:srgbClr val="F7B715"/>
      </a:accent3>
      <a:accent4>
        <a:srgbClr val="E83F53"/>
      </a:accent4>
      <a:accent5>
        <a:srgbClr val="008EA6"/>
      </a:accent5>
      <a:accent6>
        <a:srgbClr val="005B91"/>
      </a:accent6>
      <a:hlink>
        <a:srgbClr val="009FE3"/>
      </a:hlink>
      <a:folHlink>
        <a:srgbClr val="008EA6"/>
      </a:folHlink>
    </a:clrScheme>
    <a:fontScheme name="DFØ - Source Sans Pro og Arial">
      <a:majorFont>
        <a:latin typeface="Source Sans Pr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b74a00-43a6-4076-ac55-a30bded87187"/>
    <lcf76f155ced4ddcb4097134ff3c332f xmlns="adbb2028-43e6-4cc2-a67b-7a6125cf5e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8" ma:contentTypeDescription="Opprett et nytt dokument." ma:contentTypeScope="" ma:versionID="ebb9c876fdc4985d32ddf350b76786d7">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9eab4a581ad12ac6b4b6a07c048c6755"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d2f6f5-447a-481d-83a3-ed07b4030ec5}"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FE4AA-FB9D-41C3-84B5-5B296B31813E}">
  <ds:schemaRefs>
    <ds:schemaRef ds:uri="http://schemas.microsoft.com/sharepoint/v3/contenttype/forms"/>
  </ds:schemaRefs>
</ds:datastoreItem>
</file>

<file path=customXml/itemProps2.xml><?xml version="1.0" encoding="utf-8"?>
<ds:datastoreItem xmlns:ds="http://schemas.openxmlformats.org/officeDocument/2006/customXml" ds:itemID="{087C30C9-CF20-411D-A609-E570AFC7D404}">
  <ds:schemaRefs>
    <ds:schemaRef ds:uri="http://purl.org/dc/terms/"/>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82b74a00-43a6-4076-ac55-a30bded87187"/>
    <ds:schemaRef ds:uri="http://purl.org/dc/elements/1.1/"/>
    <ds:schemaRef ds:uri="http://schemas.microsoft.com/office/2006/metadata/properties"/>
    <ds:schemaRef ds:uri="adbb2028-43e6-4cc2-a67b-7a6125cf5ee2"/>
    <ds:schemaRef ds:uri="5371e8e2-a9e8-46df-a91b-761db99c8728"/>
    <ds:schemaRef ds:uri="http://www.w3.org/XML/1998/namespace"/>
    <ds:schemaRef ds:uri="http://purl.org/dc/dcmitype/"/>
  </ds:schemaRefs>
</ds:datastoreItem>
</file>

<file path=customXml/itemProps3.xml><?xml version="1.0" encoding="utf-8"?>
<ds:datastoreItem xmlns:ds="http://schemas.openxmlformats.org/officeDocument/2006/customXml" ds:itemID="{9DDFA302-26F9-4C84-B05C-2E6065625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DFØ-mal%20med%20farger,%20font%20og%20logo</Template>
  <TotalTime>0</TotalTime>
  <Pages>10</Pages>
  <Words>3738</Words>
  <Characters>19813</Characters>
  <Application>Microsoft Office Word</Application>
  <DocSecurity>0</DocSecurity>
  <Lines>165</Lines>
  <Paragraphs>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2025-05-08T13:59:00Z</dcterms:created>
  <dcterms:modified xsi:type="dcterms:W3CDTF">2025-05-08T13:59:00Z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