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8245"/>
      </w:tblGrid>
      <w:tr w:rsidR="00E554BD" w:rsidRPr="008325D8" w14:paraId="341F41B1" w14:textId="77777777" w:rsidTr="00F12EFF">
        <w:trPr>
          <w:trHeight w:val="560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0E646B5E" w14:textId="7A007860" w:rsidR="00E554BD" w:rsidRPr="00E81202" w:rsidRDefault="00E554BD" w:rsidP="00E554BD">
            <w:pPr>
              <w:spacing w:after="0"/>
              <w:ind w:left="0"/>
              <w:jc w:val="left"/>
              <w:rPr>
                <w:b/>
                <w:color w:val="000000"/>
              </w:rPr>
            </w:pPr>
            <w:bookmarkStart w:id="0" w:name="_GoBack"/>
            <w:bookmarkEnd w:id="0"/>
            <w:r w:rsidRPr="00E81202">
              <w:rPr>
                <w:b/>
                <w:color w:val="000000"/>
              </w:rPr>
              <w:t>Risiko 1</w:t>
            </w:r>
            <w:r w:rsidR="00F12EFF" w:rsidRPr="00F12EFF">
              <w:rPr>
                <w:b/>
                <w:color w:val="000000"/>
                <w:vertAlign w:val="superscript"/>
              </w:rPr>
              <w:t>*)</w:t>
            </w:r>
          </w:p>
        </w:tc>
        <w:tc>
          <w:tcPr>
            <w:tcW w:w="8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D77B31D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E554BD" w:rsidRPr="008325D8" w14:paraId="77D320FB" w14:textId="77777777" w:rsidTr="00F12EFF">
        <w:trPr>
          <w:trHeight w:val="751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E27FB31" w14:textId="472B9D15" w:rsidR="00E554BD" w:rsidRPr="008325D8" w:rsidRDefault="00E554BD" w:rsidP="00482C07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DC631D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E554BD" w:rsidRPr="008325D8" w14:paraId="4E62B395" w14:textId="77777777" w:rsidTr="00F12EFF">
        <w:trPr>
          <w:trHeight w:val="310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9A52807" w14:textId="3934EA9E" w:rsidR="0040692D" w:rsidRPr="008325D8" w:rsidRDefault="00482C07" w:rsidP="002E1B0F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Forebyggende tiltak (inkludert i pris)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FD95A5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961B18" w:rsidRPr="008325D8" w14:paraId="0D3450BD" w14:textId="77777777" w:rsidTr="00900053">
        <w:trPr>
          <w:trHeight w:val="310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7FF165D" w14:textId="745416CE" w:rsidR="00961B18" w:rsidRPr="008325D8" w:rsidRDefault="00482C07" w:rsidP="00900053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Korrigerende tiltak og prisanslag</w:t>
            </w:r>
          </w:p>
        </w:tc>
        <w:tc>
          <w:tcPr>
            <w:tcW w:w="8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09A60F" w14:textId="77777777" w:rsidR="00961B18" w:rsidRPr="008325D8" w:rsidRDefault="00961B18" w:rsidP="00900053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3F0A9C" w:rsidRPr="008325D8" w14:paraId="58498AA3" w14:textId="77777777" w:rsidTr="00A97B6E">
        <w:trPr>
          <w:trHeight w:val="310"/>
        </w:trPr>
        <w:tc>
          <w:tcPr>
            <w:tcW w:w="2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6165743" w14:textId="6C26EB39" w:rsidR="00F12EFF" w:rsidRPr="00482C07" w:rsidRDefault="00482C07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  <w:vertAlign w:val="superscript"/>
              </w:rPr>
            </w:pPr>
            <w:r>
              <w:rPr>
                <w:rFonts w:cs="Calibri"/>
                <w:color w:val="000000"/>
              </w:rPr>
              <w:t>Sannsynliggjøring av effekten av foreslåtte tiltak med</w:t>
            </w:r>
            <w:r w:rsidRPr="00482C07">
              <w:rPr>
                <w:rFonts w:cs="Calibri"/>
                <w:i/>
                <w:color w:val="000000"/>
              </w:rPr>
              <w:t xml:space="preserve"> dominant informasjon</w:t>
            </w:r>
            <w:r>
              <w:rPr>
                <w:rFonts w:cs="Calibri"/>
                <w:color w:val="000000"/>
                <w:vertAlign w:val="superscript"/>
              </w:rPr>
              <w:t>**)</w:t>
            </w:r>
          </w:p>
        </w:tc>
        <w:tc>
          <w:tcPr>
            <w:tcW w:w="8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21E87B9" w14:textId="77777777" w:rsidR="003F0A9C" w:rsidRPr="008325D8" w:rsidRDefault="003F0A9C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A97B6E" w:rsidRPr="008325D8" w14:paraId="76B9D33E" w14:textId="77777777" w:rsidTr="00900053">
        <w:trPr>
          <w:trHeight w:val="560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517F89D4" w14:textId="7080DC22" w:rsidR="00A97B6E" w:rsidRPr="00E81202" w:rsidRDefault="00A97B6E" w:rsidP="00900053">
            <w:pPr>
              <w:spacing w:after="0"/>
              <w:ind w:left="0"/>
              <w:jc w:val="left"/>
              <w:rPr>
                <w:b/>
                <w:color w:val="000000"/>
              </w:rPr>
            </w:pPr>
            <w:r w:rsidRPr="00E81202">
              <w:rPr>
                <w:b/>
                <w:color w:val="000000"/>
              </w:rPr>
              <w:t xml:space="preserve">Risiko </w:t>
            </w:r>
            <w:r>
              <w:rPr>
                <w:b/>
                <w:color w:val="000000"/>
              </w:rPr>
              <w:t>2</w:t>
            </w:r>
            <w:r w:rsidRPr="00F12EFF">
              <w:rPr>
                <w:b/>
                <w:color w:val="000000"/>
                <w:vertAlign w:val="superscript"/>
              </w:rPr>
              <w:t>*)</w:t>
            </w:r>
          </w:p>
        </w:tc>
        <w:tc>
          <w:tcPr>
            <w:tcW w:w="8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4D767E7" w14:textId="77777777" w:rsidR="00A97B6E" w:rsidRPr="008325D8" w:rsidRDefault="00A97B6E" w:rsidP="00900053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82C07" w:rsidRPr="008325D8" w14:paraId="342A3F4A" w14:textId="77777777" w:rsidTr="00900053">
        <w:trPr>
          <w:trHeight w:val="751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1E9F8EB" w14:textId="2BBAEEAD" w:rsidR="00482C07" w:rsidRPr="008325D8" w:rsidRDefault="00482C07" w:rsidP="00900053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F31E8" w14:textId="77777777" w:rsidR="00482C07" w:rsidRPr="008325D8" w:rsidRDefault="00482C07" w:rsidP="00900053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82C07" w:rsidRPr="008325D8" w14:paraId="33DB4497" w14:textId="77777777" w:rsidTr="00900053">
        <w:trPr>
          <w:trHeight w:val="310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3CAC197" w14:textId="200E20CA" w:rsidR="00482C07" w:rsidRPr="008325D8" w:rsidRDefault="00482C07" w:rsidP="00900053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Forebyggende tiltak (inkludert i pris)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1912E" w14:textId="77777777" w:rsidR="00482C07" w:rsidRPr="008325D8" w:rsidRDefault="00482C07" w:rsidP="00900053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82C07" w:rsidRPr="008325D8" w14:paraId="53B093FD" w14:textId="77777777" w:rsidTr="00900053">
        <w:trPr>
          <w:trHeight w:val="310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DE31524" w14:textId="5481B3E2" w:rsidR="00482C07" w:rsidRPr="008325D8" w:rsidRDefault="00482C07" w:rsidP="00900053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Korrigerende tiltak og prisanslag</w:t>
            </w:r>
          </w:p>
        </w:tc>
        <w:tc>
          <w:tcPr>
            <w:tcW w:w="8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AF0071" w14:textId="77777777" w:rsidR="00482C07" w:rsidRPr="008325D8" w:rsidRDefault="00482C07" w:rsidP="00900053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82C07" w:rsidRPr="008325D8" w14:paraId="410A18E7" w14:textId="77777777" w:rsidTr="00900053">
        <w:trPr>
          <w:trHeight w:val="310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382A3FCE" w14:textId="15C54D65" w:rsidR="00482C07" w:rsidRPr="00F12EFF" w:rsidRDefault="00482C07" w:rsidP="00900053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Sannsynliggjøring av effekten av foreslåtte tiltak med</w:t>
            </w:r>
            <w:r w:rsidRPr="00482C07">
              <w:rPr>
                <w:rFonts w:cs="Calibri"/>
                <w:i/>
                <w:color w:val="000000"/>
              </w:rPr>
              <w:t xml:space="preserve"> dominant informasjon</w:t>
            </w:r>
            <w:r>
              <w:rPr>
                <w:rFonts w:cs="Calibri"/>
                <w:color w:val="000000"/>
                <w:vertAlign w:val="superscript"/>
              </w:rPr>
              <w:t>**)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DE9515" w14:textId="77777777" w:rsidR="00482C07" w:rsidRPr="008325D8" w:rsidRDefault="00482C07" w:rsidP="00900053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</w:tbl>
    <w:p w14:paraId="65EB1821" w14:textId="6C19EB32" w:rsidR="00651C95" w:rsidRPr="00651C95" w:rsidRDefault="00651C95" w:rsidP="00F12EFF">
      <w:pPr>
        <w:ind w:left="0"/>
      </w:pPr>
    </w:p>
    <w:sectPr w:rsidR="00651C95" w:rsidRPr="00651C95" w:rsidSect="00431C96">
      <w:headerReference w:type="default" r:id="rId12"/>
      <w:footerReference w:type="default" r:id="rId13"/>
      <w:headerReference w:type="first" r:id="rId14"/>
      <w:pgSz w:w="12240" w:h="15840" w:code="1"/>
      <w:pgMar w:top="329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0E4B3" w14:textId="77777777" w:rsidR="00D66D12" w:rsidRDefault="00D66D12" w:rsidP="00FA087B">
      <w:r>
        <w:separator/>
      </w:r>
    </w:p>
  </w:endnote>
  <w:endnote w:type="continuationSeparator" w:id="0">
    <w:p w14:paraId="359EBFB5" w14:textId="77777777" w:rsidR="00D66D12" w:rsidRDefault="00D66D12" w:rsidP="00FA087B">
      <w:r>
        <w:continuationSeparator/>
      </w:r>
    </w:p>
  </w:endnote>
  <w:endnote w:type="continuationNotice" w:id="1">
    <w:p w14:paraId="319CEF0D" w14:textId="77777777" w:rsidR="00D66D12" w:rsidRDefault="00D66D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6F595" w14:textId="07C8252C" w:rsidR="00F04D5A" w:rsidRDefault="003D3527" w:rsidP="003D3527">
    <w:pPr>
      <w:pStyle w:val="Bunntekst"/>
      <w:ind w:left="-284"/>
    </w:pPr>
    <w:r>
      <w:t>*</w:t>
    </w:r>
    <w:r w:rsidR="009335B4">
      <w:t>Antall nevnte risikoer bestemmes av tilbyder</w:t>
    </w:r>
    <w:r>
      <w:t>, men besvarelsen skal ikke overstige 2 A4 sider</w:t>
    </w:r>
    <w:r w:rsidR="008325D8">
      <w:t>. S</w:t>
    </w:r>
    <w:r>
      <w:t>krift</w:t>
    </w:r>
    <w:r w:rsidR="008325D8">
      <w:t>type skal være Calibri - størrelse 11</w:t>
    </w:r>
    <w:r>
      <w:t>.</w:t>
    </w:r>
  </w:p>
  <w:p w14:paraId="19C9ABB9" w14:textId="6DC725EF" w:rsidR="00482C07" w:rsidRPr="002815C2" w:rsidRDefault="00482C07" w:rsidP="003D3527">
    <w:pPr>
      <w:pStyle w:val="Bunntekst"/>
      <w:ind w:left="-284"/>
    </w:pPr>
    <w:r>
      <w:t>**</w:t>
    </w:r>
    <w:r w:rsidRPr="00482C07">
      <w:rPr>
        <w:i/>
        <w:sz w:val="22"/>
      </w:rPr>
      <w:t xml:space="preserve"> </w:t>
    </w:r>
    <w:r w:rsidRPr="00482C07">
      <w:rPr>
        <w:i/>
        <w:szCs w:val="16"/>
      </w:rPr>
      <w:t>Dominant informasjon</w:t>
    </w:r>
    <w:r w:rsidRPr="00482C07">
      <w:rPr>
        <w:szCs w:val="16"/>
      </w:rPr>
      <w:t xml:space="preserve"> er ikke-diskuterbar, verifiserbar og eksakt informasjon f.eks. presentert i form av tall, tid, prosent e.l.</w:t>
    </w:r>
    <w:r w:rsidR="00E809F1">
      <w:rPr>
        <w:sz w:val="22"/>
      </w:rPr>
      <w:t xml:space="preserve"> </w:t>
    </w:r>
    <w:r w:rsidR="00E809F1">
      <w:rPr>
        <w:szCs w:val="16"/>
      </w:rPr>
      <w:t>eller en enkel, plausibel forklaring som er begrunnet i sunn fornuft.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3586B" w14:textId="77777777" w:rsidR="00D66D12" w:rsidRDefault="00D66D12" w:rsidP="00FA087B">
      <w:r>
        <w:separator/>
      </w:r>
    </w:p>
  </w:footnote>
  <w:footnote w:type="continuationSeparator" w:id="0">
    <w:p w14:paraId="104A5618" w14:textId="77777777" w:rsidR="00D66D12" w:rsidRDefault="00D66D12" w:rsidP="00FA087B">
      <w:r>
        <w:continuationSeparator/>
      </w:r>
    </w:p>
  </w:footnote>
  <w:footnote w:type="continuationNotice" w:id="1">
    <w:p w14:paraId="333FD986" w14:textId="77777777" w:rsidR="00D66D12" w:rsidRDefault="00D66D1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891A" w14:textId="3A5D83A6" w:rsidR="00F04D5A" w:rsidRPr="00F66441" w:rsidRDefault="000717BA" w:rsidP="00E81202">
    <w:pPr>
      <w:pStyle w:val="Ingenmellomrom"/>
      <w:rPr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D11DAE2" wp14:editId="4D6F6689">
          <wp:simplePos x="0" y="0"/>
          <wp:positionH relativeFrom="column">
            <wp:posOffset>8255</wp:posOffset>
          </wp:positionH>
          <wp:positionV relativeFrom="paragraph">
            <wp:posOffset>-340360</wp:posOffset>
          </wp:positionV>
          <wp:extent cx="866140" cy="565150"/>
          <wp:effectExtent l="0" t="0" r="0" b="6350"/>
          <wp:wrapThrough wrapText="bothSides">
            <wp:wrapPolygon edited="0">
              <wp:start x="0" y="0"/>
              <wp:lineTo x="0" y="21115"/>
              <wp:lineTo x="20903" y="21115"/>
              <wp:lineTo x="20903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</w:rPr>
      <w:tab/>
    </w:r>
    <w:r w:rsidR="00651C95">
      <w:rPr>
        <w:sz w:val="22"/>
      </w:rPr>
      <w:tab/>
    </w:r>
    <w:r w:rsidR="00651C95">
      <w:rPr>
        <w:sz w:val="22"/>
      </w:rPr>
      <w:tab/>
    </w:r>
    <w:r w:rsidR="00591EAE">
      <w:rPr>
        <w:sz w:val="22"/>
      </w:rPr>
      <w:tab/>
    </w:r>
    <w:r w:rsidR="00591EAE">
      <w:rPr>
        <w:sz w:val="22"/>
      </w:rPr>
      <w:tab/>
    </w:r>
    <w:r>
      <w:rPr>
        <w:sz w:val="22"/>
      </w:rPr>
      <w:tab/>
    </w:r>
    <w:r w:rsidR="00591EAE">
      <w:rPr>
        <w:sz w:val="22"/>
      </w:rPr>
      <w:tab/>
    </w:r>
    <w:r w:rsidR="00F66441">
      <w:rPr>
        <w:sz w:val="22"/>
      </w:rPr>
      <w:tab/>
    </w:r>
    <w:r w:rsidR="00F66441">
      <w:rPr>
        <w:sz w:val="22"/>
      </w:rPr>
      <w:tab/>
    </w:r>
    <w:r w:rsidR="008A26A7">
      <w:rPr>
        <w:sz w:val="22"/>
      </w:rPr>
      <w:tab/>
    </w:r>
    <w:r w:rsidR="008A26A7">
      <w:rPr>
        <w:b/>
        <w:sz w:val="16"/>
        <w:szCs w:val="16"/>
      </w:rPr>
      <w:t xml:space="preserve">Vedlegg 6 </w:t>
    </w:r>
    <w:r w:rsidR="003C2285" w:rsidRPr="00F66441">
      <w:rPr>
        <w:b/>
        <w:sz w:val="16"/>
        <w:szCs w:val="16"/>
      </w:rPr>
      <w:t xml:space="preserve">- </w:t>
    </w:r>
    <w:r w:rsidR="00591EAE" w:rsidRPr="00F66441">
      <w:rPr>
        <w:b/>
        <w:sz w:val="16"/>
        <w:szCs w:val="16"/>
      </w:rPr>
      <w:t xml:space="preserve">Mal </w:t>
    </w:r>
    <w:r w:rsidR="008A26A7">
      <w:rPr>
        <w:b/>
        <w:sz w:val="16"/>
        <w:szCs w:val="16"/>
      </w:rPr>
      <w:t>Ri</w:t>
    </w:r>
    <w:r w:rsidR="00591EAE" w:rsidRPr="00F66441">
      <w:rPr>
        <w:b/>
        <w:sz w:val="16"/>
        <w:szCs w:val="16"/>
      </w:rPr>
      <w:t>sikovurdering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9037C"/>
    <w:multiLevelType w:val="multilevel"/>
    <w:tmpl w:val="1630A8DA"/>
    <w:lvl w:ilvl="0">
      <w:start w:val="1"/>
      <w:numFmt w:val="bullet"/>
      <w:pStyle w:val="Punktmerke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merke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merke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17BA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2962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E3D7C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A0F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1B0F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6C62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285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A9C"/>
    <w:rsid w:val="003F0E13"/>
    <w:rsid w:val="003F3445"/>
    <w:rsid w:val="003F44D2"/>
    <w:rsid w:val="003F455B"/>
    <w:rsid w:val="003F5644"/>
    <w:rsid w:val="00403E22"/>
    <w:rsid w:val="004045FC"/>
    <w:rsid w:val="0040692D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1C96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2C07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1EAE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76DD7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E7552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5D8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26A7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35B4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B18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2B38"/>
    <w:rsid w:val="009D41D4"/>
    <w:rsid w:val="009D466F"/>
    <w:rsid w:val="009D6FE3"/>
    <w:rsid w:val="009E6577"/>
    <w:rsid w:val="009E6A5F"/>
    <w:rsid w:val="009E762B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97B6E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3B62"/>
    <w:rsid w:val="00BB3BBA"/>
    <w:rsid w:val="00BB3E10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6D12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554BD"/>
    <w:rsid w:val="00E6032F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09F1"/>
    <w:rsid w:val="00E81202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DB3"/>
    <w:rsid w:val="00EE74C2"/>
    <w:rsid w:val="00EF17CB"/>
    <w:rsid w:val="00EF51C0"/>
    <w:rsid w:val="00F009C0"/>
    <w:rsid w:val="00F00B6F"/>
    <w:rsid w:val="00F012CA"/>
    <w:rsid w:val="00F04D5A"/>
    <w:rsid w:val="00F06EFF"/>
    <w:rsid w:val="00F12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441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0DF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7" w:qFormat="1"/>
    <w:lsdException w:name="heading 5" w:uiPriority="8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" w:uiPriority="19" w:qFormat="1"/>
    <w:lsdException w:name="List Number" w:semiHidden="0" w:uiPriority="14" w:unhideWhenUsed="0" w:qFormat="1"/>
    <w:lsdException w:name="List 4" w:semiHidden="0" w:unhideWhenUsed="0"/>
    <w:lsdException w:name="List 5" w:semiHidden="0" w:unhideWhenUsed="0"/>
    <w:lsdException w:name="List Bullet 2" w:uiPriority="20" w:qFormat="1"/>
    <w:lsdException w:name="List Bullet 3" w:uiPriority="21" w:qFormat="1"/>
    <w:lsdException w:name="Title" w:semiHidden="0" w:uiPriority="13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3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merke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merke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merke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7" w:qFormat="1"/>
    <w:lsdException w:name="heading 5" w:uiPriority="8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" w:uiPriority="19" w:qFormat="1"/>
    <w:lsdException w:name="List Number" w:semiHidden="0" w:uiPriority="14" w:unhideWhenUsed="0" w:qFormat="1"/>
    <w:lsdException w:name="List 4" w:semiHidden="0" w:unhideWhenUsed="0"/>
    <w:lsdException w:name="List 5" w:semiHidden="0" w:unhideWhenUsed="0"/>
    <w:lsdException w:name="List Bullet 2" w:uiPriority="20" w:qFormat="1"/>
    <w:lsdException w:name="List Bullet 3" w:uiPriority="21" w:qFormat="1"/>
    <w:lsdException w:name="Title" w:semiHidden="0" w:uiPriority="13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3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merke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merke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merke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kNr360 xmlns="69bbb8ce-f7ef-4d1e-96a1-349be7c0e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2B6512E66F34D9B4D4294516D9160" ma:contentTypeVersion="2" ma:contentTypeDescription="Opprett et nytt dokument." ma:contentTypeScope="" ma:versionID="f2ab143a3281453038b443c980bb6ce6">
  <xsd:schema xmlns:xsd="http://www.w3.org/2001/XMLSchema" xmlns:xs="http://www.w3.org/2001/XMLSchema" xmlns:p="http://schemas.microsoft.com/office/2006/metadata/properties" xmlns:ns1="http://schemas.microsoft.com/sharepoint/v3" xmlns:ns2="69bbb8ce-f7ef-4d1e-96a1-349be7c0e7e3" targetNamespace="http://schemas.microsoft.com/office/2006/metadata/properties" ma:root="true" ma:fieldsID="ad92b685d358a23fa981b118e1e793c9" ns1:_="" ns2:_="">
    <xsd:import namespace="http://schemas.microsoft.com/sharepoint/v3"/>
    <xsd:import namespace="69bbb8ce-f7ef-4d1e-96a1-349be7c0e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kNr36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b8ce-f7ef-4d1e-96a1-349be7c0e7e3" elementFormDefault="qualified">
    <xsd:import namespace="http://schemas.microsoft.com/office/2006/documentManagement/types"/>
    <xsd:import namespace="http://schemas.microsoft.com/office/infopath/2007/PartnerControls"/>
    <xsd:element name="DokNr360" ma:index="10" nillable="true" ma:displayName="DokNr360" ma:internalName="DokNr36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F09B-7A52-4DA0-A7E4-883A1DAC5FEA}">
  <ds:schemaRefs>
    <ds:schemaRef ds:uri="http://purl.org/dc/dcmitype/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9bbb8ce-f7ef-4d1e-96a1-349be7c0e7e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15D09A-6541-4F2B-A942-42B976D6B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bb8ce-f7ef-4d1e-96a1-349be7c0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F0D1B-D71F-4E5F-A7CF-B175A84BC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83667-62F0-4012-A96A-7D96607D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Ane Torkildsen Nytrøen</dc:creator>
  <cp:lastModifiedBy>Ane Torkildsen Nytrøen</cp:lastModifiedBy>
  <cp:revision>2</cp:revision>
  <cp:lastPrinted>2016-07-04T16:39:00Z</cp:lastPrinted>
  <dcterms:created xsi:type="dcterms:W3CDTF">2017-09-14T06:31:00Z</dcterms:created>
  <dcterms:modified xsi:type="dcterms:W3CDTF">2017-09-14T06:31:00Z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0x0101006762B6512E66F34D9B4D4294516D9160</vt:lpwstr>
  </property>
</Properties>
</file>